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89" w:rsidRPr="00FD0D68" w:rsidRDefault="008C1889" w:rsidP="00275698">
      <w:pPr>
        <w:jc w:val="center"/>
        <w:rPr>
          <w:sz w:val="32"/>
          <w:szCs w:val="32"/>
        </w:rPr>
      </w:pPr>
      <w:r w:rsidRPr="00FD0D68">
        <w:rPr>
          <w:sz w:val="32"/>
          <w:szCs w:val="32"/>
        </w:rPr>
        <w:t xml:space="preserve">Tests </w:t>
      </w:r>
      <w:r>
        <w:rPr>
          <w:sz w:val="32"/>
          <w:szCs w:val="32"/>
        </w:rPr>
        <w:t>MT-3 -</w:t>
      </w:r>
      <w:r w:rsidRPr="00FD0D68">
        <w:rPr>
          <w:sz w:val="32"/>
          <w:szCs w:val="32"/>
        </w:rPr>
        <w:t xml:space="preserve"> MT-5</w:t>
      </w:r>
    </w:p>
    <w:p w:rsidR="008C1889" w:rsidRDefault="008C1889" w:rsidP="00275698">
      <w:pPr>
        <w:jc w:val="center"/>
        <w:rPr>
          <w:sz w:val="32"/>
          <w:szCs w:val="32"/>
        </w:rPr>
      </w:pPr>
      <w:r w:rsidRPr="00FD0D68">
        <w:rPr>
          <w:sz w:val="32"/>
          <w:szCs w:val="32"/>
        </w:rPr>
        <w:t>Futbola spēles noteikumi.</w:t>
      </w:r>
    </w:p>
    <w:p w:rsidR="008C1889" w:rsidRPr="00FD0D68" w:rsidRDefault="008C1889" w:rsidP="00275698">
      <w:pPr>
        <w:jc w:val="center"/>
        <w:rPr>
          <w:sz w:val="32"/>
          <w:szCs w:val="32"/>
        </w:rPr>
      </w:pP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1.Cik spēlētāju vienas komandas sastāvā vienlaicīgi drīkst atrasties laukumā?</w:t>
      </w: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 xml:space="preserve">a) 10    </w:t>
      </w:r>
      <w:r w:rsidRPr="00FD0D68">
        <w:rPr>
          <w:sz w:val="28"/>
          <w:szCs w:val="28"/>
        </w:rPr>
        <w:tab/>
      </w:r>
      <w:r w:rsidRPr="00FD0D68">
        <w:rPr>
          <w:sz w:val="28"/>
          <w:szCs w:val="28"/>
        </w:rPr>
        <w:tab/>
      </w:r>
      <w:r w:rsidRPr="00275698">
        <w:rPr>
          <w:sz w:val="28"/>
          <w:szCs w:val="28"/>
        </w:rPr>
        <w:t xml:space="preserve"> b)11</w:t>
      </w:r>
      <w:r w:rsidRPr="00FD0D68">
        <w:rPr>
          <w:sz w:val="28"/>
          <w:szCs w:val="28"/>
        </w:rPr>
        <w:t xml:space="preserve">  </w:t>
      </w:r>
      <w:r w:rsidRPr="00FD0D68">
        <w:rPr>
          <w:sz w:val="28"/>
          <w:szCs w:val="28"/>
        </w:rPr>
        <w:tab/>
      </w:r>
      <w:r w:rsidRPr="00FD0D68">
        <w:rPr>
          <w:sz w:val="28"/>
          <w:szCs w:val="28"/>
        </w:rPr>
        <w:tab/>
        <w:t xml:space="preserve">   c)12  </w:t>
      </w:r>
      <w:r w:rsidRPr="00FD0D68">
        <w:rPr>
          <w:sz w:val="28"/>
          <w:szCs w:val="28"/>
        </w:rPr>
        <w:tab/>
      </w:r>
      <w:r w:rsidRPr="00FD0D68">
        <w:rPr>
          <w:sz w:val="28"/>
          <w:szCs w:val="28"/>
        </w:rPr>
        <w:tab/>
        <w:t xml:space="preserve">  d) 9</w:t>
      </w: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2.Cik metrus no bumbas jāatrodas aizsargājošās komandas spēlētājam, kad tiek izpildīts soda sitiens?</w:t>
      </w: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 xml:space="preserve">a)7     </w:t>
      </w:r>
      <w:r w:rsidRPr="00FD0D68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b) 8,20    </w:t>
      </w:r>
      <w:r w:rsidRPr="00FD0D68">
        <w:rPr>
          <w:sz w:val="28"/>
          <w:szCs w:val="28"/>
        </w:rPr>
        <w:tab/>
      </w:r>
      <w:r w:rsidRPr="00FD0D68">
        <w:rPr>
          <w:sz w:val="28"/>
          <w:szCs w:val="28"/>
        </w:rPr>
        <w:tab/>
      </w:r>
      <w:r w:rsidRPr="00275698">
        <w:rPr>
          <w:sz w:val="28"/>
          <w:szCs w:val="28"/>
        </w:rPr>
        <w:t xml:space="preserve">  c)  9,15</w:t>
      </w:r>
      <w:r w:rsidRPr="00FD0D68">
        <w:rPr>
          <w:sz w:val="28"/>
          <w:szCs w:val="28"/>
        </w:rPr>
        <w:t xml:space="preserve">  </w:t>
      </w:r>
      <w:r w:rsidRPr="00FD0D6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  d) 9,30</w:t>
      </w: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3.Cik minūtes ilgst futbola spēle?(Bez kompensācijas laika).</w:t>
      </w: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 xml:space="preserve">a)93    </w:t>
      </w:r>
      <w:r w:rsidRPr="00FD0D68">
        <w:rPr>
          <w:sz w:val="28"/>
          <w:szCs w:val="28"/>
        </w:rPr>
        <w:tab/>
      </w:r>
      <w:r w:rsidRPr="00FD0D68">
        <w:rPr>
          <w:sz w:val="28"/>
          <w:szCs w:val="28"/>
        </w:rPr>
        <w:tab/>
        <w:t xml:space="preserve"> </w:t>
      </w:r>
      <w:r w:rsidRPr="007A389C">
        <w:rPr>
          <w:b/>
          <w:sz w:val="28"/>
          <w:szCs w:val="28"/>
        </w:rPr>
        <w:t>b)90</w:t>
      </w:r>
      <w:r w:rsidRPr="00FD0D68">
        <w:rPr>
          <w:sz w:val="28"/>
          <w:szCs w:val="28"/>
        </w:rPr>
        <w:t xml:space="preserve">  </w:t>
      </w:r>
      <w:r w:rsidRPr="00FD0D68">
        <w:rPr>
          <w:sz w:val="28"/>
          <w:szCs w:val="28"/>
        </w:rPr>
        <w:tab/>
      </w:r>
      <w:r w:rsidRPr="00FD0D6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  c)100    </w:t>
      </w:r>
      <w:r w:rsidRPr="00FD0D68">
        <w:rPr>
          <w:sz w:val="28"/>
          <w:szCs w:val="28"/>
        </w:rPr>
        <w:tab/>
      </w:r>
      <w:r w:rsidRPr="00FD0D68">
        <w:rPr>
          <w:sz w:val="28"/>
          <w:szCs w:val="28"/>
        </w:rPr>
        <w:tab/>
        <w:t>d) 95</w:t>
      </w: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4)Kāds ir futbola vārtu izmērs?</w:t>
      </w:r>
    </w:p>
    <w:p w:rsidR="008C1889" w:rsidRPr="0027569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 xml:space="preserve">a) 6x2 </w:t>
      </w:r>
      <w:r w:rsidRPr="00FD0D6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  b) 7x2,50 </w:t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ab/>
        <w:t xml:space="preserve"> c) 7,30x 2,40 </w:t>
      </w:r>
      <w:r w:rsidRPr="00FD0D6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389C">
        <w:rPr>
          <w:b/>
          <w:sz w:val="28"/>
          <w:szCs w:val="28"/>
        </w:rPr>
        <w:t>d</w:t>
      </w:r>
      <w:r w:rsidRPr="00275698">
        <w:rPr>
          <w:sz w:val="28"/>
          <w:szCs w:val="28"/>
        </w:rPr>
        <w:t>)7,32x2,44</w:t>
      </w: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5.Vai spēlētājs drīkst atrasties laukumā ar priekšmetu, kurš var savainot pretinieku?</w:t>
      </w: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 xml:space="preserve">a)jā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b)ja, tas nav redzams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75698">
        <w:rPr>
          <w:sz w:val="28"/>
          <w:szCs w:val="28"/>
        </w:rPr>
        <w:t xml:space="preserve"> c) nē</w:t>
      </w:r>
      <w:r w:rsidRPr="00FD0D68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>d) ar tiesneša atļauju</w:t>
      </w: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6.Kurš no tiesnešiem nosaka spēles beigas?</w:t>
      </w:r>
    </w:p>
    <w:p w:rsidR="008C1889" w:rsidRPr="00FD0D68" w:rsidRDefault="008C1889" w:rsidP="00275698">
      <w:pPr>
        <w:rPr>
          <w:sz w:val="28"/>
          <w:szCs w:val="28"/>
        </w:rPr>
      </w:pPr>
      <w:r w:rsidRPr="00275698">
        <w:rPr>
          <w:sz w:val="28"/>
          <w:szCs w:val="28"/>
        </w:rPr>
        <w:t>a) galvenais</w:t>
      </w:r>
      <w:r w:rsidRPr="00FD0D6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>b) līnijtiesnesis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 c) video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d) ceturtais </w:t>
      </w: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 xml:space="preserve">7.Saņemot kādu kartiņu spēlētājs tiek noraidīts no laukuma? </w:t>
      </w: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a) dzelteno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75698">
        <w:rPr>
          <w:sz w:val="28"/>
          <w:szCs w:val="28"/>
        </w:rPr>
        <w:t xml:space="preserve"> b) sarkano</w:t>
      </w:r>
      <w:r w:rsidRPr="00FD0D6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c) zaļo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>d) melno</w:t>
      </w:r>
    </w:p>
    <w:p w:rsidR="008C1889" w:rsidRDefault="008C1889" w:rsidP="00275698">
      <w:pPr>
        <w:rPr>
          <w:sz w:val="28"/>
          <w:szCs w:val="28"/>
        </w:rPr>
      </w:pPr>
    </w:p>
    <w:p w:rsidR="008C1889" w:rsidRPr="00FD0D68" w:rsidRDefault="008C1889" w:rsidP="00275698">
      <w:pPr>
        <w:rPr>
          <w:sz w:val="28"/>
          <w:szCs w:val="28"/>
        </w:rPr>
      </w:pPr>
      <w:r>
        <w:rPr>
          <w:noProof/>
          <w:lang w:eastAsia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3pt;margin-top:12.3pt;width:59.8pt;height:117pt;z-index:-251658240;visibility:visible">
            <v:imagedata r:id="rId6" o:title=""/>
          </v:shape>
        </w:pict>
      </w:r>
      <w:r w:rsidRPr="00FD0D68">
        <w:rPr>
          <w:sz w:val="28"/>
          <w:szCs w:val="28"/>
        </w:rPr>
        <w:t>8.Ko nozīmē tiesneša žests?</w:t>
      </w:r>
    </w:p>
    <w:p w:rsidR="008C1889" w:rsidRPr="00275698" w:rsidRDefault="008C1889" w:rsidP="00275698">
      <w:pPr>
        <w:rPr>
          <w:noProof/>
          <w:sz w:val="28"/>
          <w:szCs w:val="28"/>
          <w:lang w:eastAsia="lv-LV"/>
        </w:rPr>
      </w:pPr>
      <w:r w:rsidRPr="00275698">
        <w:rPr>
          <w:sz w:val="28"/>
          <w:szCs w:val="28"/>
        </w:rPr>
        <w:t xml:space="preserve">a)turpinām spēli  </w:t>
      </w:r>
      <w:r w:rsidRPr="00275698">
        <w:rPr>
          <w:sz w:val="28"/>
          <w:szCs w:val="28"/>
        </w:rPr>
        <w:tab/>
      </w:r>
      <w:r w:rsidRPr="00275698">
        <w:rPr>
          <w:sz w:val="28"/>
          <w:szCs w:val="28"/>
        </w:rPr>
        <w:tab/>
      </w: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b) spēlētājam jāatstāj laukums</w:t>
      </w:r>
    </w:p>
    <w:p w:rsidR="008C1889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 xml:space="preserve">c) tiek veikta maiņa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d) padodiet bumbu</w:t>
      </w:r>
    </w:p>
    <w:p w:rsidR="008C1889" w:rsidRDefault="008C1889" w:rsidP="00275698">
      <w:pPr>
        <w:rPr>
          <w:sz w:val="28"/>
          <w:szCs w:val="28"/>
        </w:rPr>
      </w:pPr>
    </w:p>
    <w:p w:rsidR="008C1889" w:rsidRDefault="008C1889" w:rsidP="00275698">
      <w:pPr>
        <w:rPr>
          <w:sz w:val="28"/>
          <w:szCs w:val="28"/>
        </w:rPr>
      </w:pPr>
    </w:p>
    <w:p w:rsidR="008C1889" w:rsidRDefault="008C1889" w:rsidP="00275698">
      <w:pPr>
        <w:rPr>
          <w:sz w:val="28"/>
          <w:szCs w:val="28"/>
        </w:rPr>
      </w:pP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9. Ko nozīmē tiesneša žests?</w:t>
      </w:r>
    </w:p>
    <w:p w:rsidR="008C1889" w:rsidRPr="00FD0D68" w:rsidRDefault="008C1889" w:rsidP="00275698">
      <w:pPr>
        <w:rPr>
          <w:sz w:val="28"/>
          <w:szCs w:val="28"/>
        </w:rPr>
      </w:pPr>
      <w:r>
        <w:rPr>
          <w:noProof/>
          <w:lang w:eastAsia="lv-LV"/>
        </w:rPr>
        <w:pict>
          <v:shape id="_x0000_s1027" type="#_x0000_t75" style="position:absolute;margin-left:4in;margin-top:.55pt;width:56.25pt;height:126.75pt;z-index:-251657216;visibility:visible">
            <v:imagedata r:id="rId7" o:title=""/>
          </v:shape>
        </w:pict>
      </w:r>
    </w:p>
    <w:p w:rsidR="008C1889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 xml:space="preserve">a) uzmanību ,sākam spēli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b) uzmanību, ir gūti vārti</w:t>
      </w:r>
    </w:p>
    <w:p w:rsidR="008C1889" w:rsidRPr="00275698" w:rsidRDefault="008C1889" w:rsidP="00275698">
      <w:pPr>
        <w:rPr>
          <w:sz w:val="28"/>
          <w:szCs w:val="28"/>
        </w:rPr>
      </w:pPr>
      <w:r w:rsidRPr="00275698">
        <w:rPr>
          <w:sz w:val="28"/>
          <w:szCs w:val="28"/>
        </w:rPr>
        <w:t xml:space="preserve">c) aizmugure  </w:t>
      </w:r>
      <w:r w:rsidRPr="00275698">
        <w:rPr>
          <w:sz w:val="28"/>
          <w:szCs w:val="28"/>
        </w:rPr>
        <w:tab/>
      </w:r>
      <w:r w:rsidRPr="00275698">
        <w:rPr>
          <w:sz w:val="28"/>
          <w:szCs w:val="28"/>
        </w:rPr>
        <w:tab/>
      </w: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d) uzmanību, spēle beigusies</w:t>
      </w:r>
    </w:p>
    <w:p w:rsidR="008C1889" w:rsidRPr="00FD0D68" w:rsidRDefault="008C1889" w:rsidP="00275698">
      <w:pPr>
        <w:rPr>
          <w:sz w:val="28"/>
          <w:szCs w:val="28"/>
        </w:rPr>
      </w:pP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10. Ko nozīmē tiesneša žests?</w:t>
      </w:r>
    </w:p>
    <w:p w:rsidR="008C1889" w:rsidRPr="00FD0D68" w:rsidRDefault="008C1889" w:rsidP="00275698">
      <w:pPr>
        <w:rPr>
          <w:sz w:val="28"/>
          <w:szCs w:val="28"/>
        </w:rPr>
      </w:pPr>
      <w:r>
        <w:rPr>
          <w:noProof/>
          <w:lang w:eastAsia="lv-LV"/>
        </w:rPr>
        <w:pict>
          <v:shape id="_x0000_s1028" type="#_x0000_t75" style="position:absolute;margin-left:279pt;margin-top:4.45pt;width:69pt;height:155.25pt;z-index:-251656192;visibility:visible">
            <v:imagedata r:id="rId8" o:title=""/>
          </v:shape>
        </w:pict>
      </w:r>
    </w:p>
    <w:p w:rsidR="008C1889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a) spēle beigusies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C1889" w:rsidRPr="00275698" w:rsidRDefault="008C1889" w:rsidP="00275698">
      <w:pPr>
        <w:rPr>
          <w:sz w:val="28"/>
          <w:szCs w:val="28"/>
        </w:rPr>
      </w:pPr>
      <w:r w:rsidRPr="00275698">
        <w:rPr>
          <w:sz w:val="28"/>
          <w:szCs w:val="28"/>
        </w:rPr>
        <w:t xml:space="preserve">b) spēlētāju maiņa </w:t>
      </w:r>
    </w:p>
    <w:p w:rsidR="008C1889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c) spēlētājs guvis traumu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 </w:t>
      </w: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d) spēlētājs simulē</w:t>
      </w:r>
    </w:p>
    <w:p w:rsidR="008C1889" w:rsidRPr="00FD0D68" w:rsidRDefault="008C1889" w:rsidP="00275698">
      <w:pPr>
        <w:rPr>
          <w:sz w:val="28"/>
          <w:szCs w:val="28"/>
        </w:rPr>
      </w:pP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11. Ko nozīmē tiesneša žests?</w:t>
      </w:r>
    </w:p>
    <w:p w:rsidR="008C1889" w:rsidRPr="00FD0D68" w:rsidRDefault="008C1889" w:rsidP="00275698">
      <w:pPr>
        <w:rPr>
          <w:sz w:val="28"/>
          <w:szCs w:val="28"/>
        </w:rPr>
      </w:pPr>
      <w:r>
        <w:rPr>
          <w:noProof/>
          <w:lang w:eastAsia="lv-LV"/>
        </w:rPr>
        <w:pict>
          <v:shape id="_x0000_s1029" type="#_x0000_t75" style="position:absolute;margin-left:282.6pt;margin-top:13.7pt;width:93pt;height:118.5pt;z-index:-251655168;visibility:visible">
            <v:imagedata r:id="rId9" o:title=""/>
          </v:shape>
        </w:pict>
      </w:r>
    </w:p>
    <w:p w:rsidR="008C1889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a) bumba jāievada no sānu līnijas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 </w:t>
      </w:r>
    </w:p>
    <w:p w:rsidR="008C1889" w:rsidRPr="00275698" w:rsidRDefault="008C1889" w:rsidP="00275698">
      <w:pPr>
        <w:rPr>
          <w:sz w:val="28"/>
          <w:szCs w:val="28"/>
        </w:rPr>
      </w:pPr>
      <w:r w:rsidRPr="00275698">
        <w:rPr>
          <w:sz w:val="28"/>
          <w:szCs w:val="28"/>
        </w:rPr>
        <w:t>b) stūra sitiens</w:t>
      </w:r>
    </w:p>
    <w:p w:rsidR="008C1889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 xml:space="preserve">c) bumba vārtsargam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  </w:t>
      </w:r>
    </w:p>
    <w:p w:rsidR="008C1889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d) jānomaina bumba</w:t>
      </w:r>
    </w:p>
    <w:p w:rsidR="008C1889" w:rsidRPr="00FD0D68" w:rsidRDefault="008C1889" w:rsidP="00275698">
      <w:pPr>
        <w:rPr>
          <w:sz w:val="28"/>
          <w:szCs w:val="28"/>
        </w:rPr>
      </w:pPr>
      <w:r>
        <w:rPr>
          <w:noProof/>
          <w:lang w:eastAsia="lv-LV"/>
        </w:rPr>
        <w:pict>
          <v:shape id="_x0000_s1030" type="#_x0000_t75" style="position:absolute;margin-left:225pt;margin-top:11.7pt;width:261pt;height:174pt;z-index:-251654144;visibility:visible">
            <v:imagedata r:id="rId10" o:title=""/>
          </v:shape>
        </w:pict>
      </w: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12. Ko nozīmē tiesneša žests?</w:t>
      </w:r>
    </w:p>
    <w:p w:rsidR="008C1889" w:rsidRPr="00FD0D68" w:rsidRDefault="008C1889" w:rsidP="00275698">
      <w:pPr>
        <w:rPr>
          <w:sz w:val="28"/>
          <w:szCs w:val="28"/>
        </w:rPr>
      </w:pPr>
    </w:p>
    <w:p w:rsidR="008C1889" w:rsidRPr="00275698" w:rsidRDefault="008C1889" w:rsidP="00275698">
      <w:pPr>
        <w:rPr>
          <w:sz w:val="28"/>
          <w:szCs w:val="28"/>
        </w:rPr>
      </w:pPr>
      <w:r w:rsidRPr="00275698">
        <w:rPr>
          <w:sz w:val="28"/>
          <w:szCs w:val="28"/>
        </w:rPr>
        <w:t xml:space="preserve">a) tiesnesis skatīsies video </w:t>
      </w:r>
    </w:p>
    <w:p w:rsidR="008C1889" w:rsidRPr="00FD0D68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b) bumba bija vārtos</w:t>
      </w:r>
    </w:p>
    <w:p w:rsidR="008C1889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 xml:space="preserve">c)bumba nebija vārtos  </w:t>
      </w:r>
    </w:p>
    <w:p w:rsidR="008C1889" w:rsidRDefault="008C1889" w:rsidP="00275698">
      <w:pPr>
        <w:rPr>
          <w:sz w:val="28"/>
          <w:szCs w:val="28"/>
        </w:rPr>
      </w:pPr>
      <w:r w:rsidRPr="00FD0D68">
        <w:rPr>
          <w:sz w:val="28"/>
          <w:szCs w:val="28"/>
        </w:rPr>
        <w:t>d) tiesnesis rāda teleoperatora</w:t>
      </w:r>
      <w:r>
        <w:rPr>
          <w:sz w:val="28"/>
          <w:szCs w:val="28"/>
        </w:rPr>
        <w:t>m</w:t>
      </w:r>
      <w:r w:rsidRPr="00FD0D68">
        <w:rPr>
          <w:sz w:val="28"/>
          <w:szCs w:val="28"/>
        </w:rPr>
        <w:t>,</w:t>
      </w:r>
    </w:p>
    <w:p w:rsidR="008C1889" w:rsidRPr="0029261A" w:rsidRDefault="008C1889" w:rsidP="00275698">
      <w:pPr>
        <w:rPr>
          <w:sz w:val="40"/>
          <w:szCs w:val="40"/>
        </w:rPr>
      </w:pPr>
      <w:r w:rsidRPr="00FD0D68">
        <w:rPr>
          <w:sz w:val="28"/>
          <w:szCs w:val="28"/>
        </w:rPr>
        <w:t>ka spēle sākas</w:t>
      </w:r>
      <w:r>
        <w:rPr>
          <w:sz w:val="40"/>
          <w:szCs w:val="40"/>
        </w:rPr>
        <w:t xml:space="preserve"> </w:t>
      </w:r>
    </w:p>
    <w:p w:rsidR="008C1889" w:rsidRPr="00FD0D68" w:rsidRDefault="008C1889" w:rsidP="00FD0D68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  <w:r w:rsidRPr="00FD0D68">
        <w:rPr>
          <w:sz w:val="32"/>
          <w:szCs w:val="32"/>
        </w:rPr>
        <w:t xml:space="preserve">Tests </w:t>
      </w:r>
      <w:r>
        <w:rPr>
          <w:sz w:val="32"/>
          <w:szCs w:val="32"/>
        </w:rPr>
        <w:t>MT-3 -</w:t>
      </w:r>
      <w:r w:rsidRPr="00FD0D68">
        <w:rPr>
          <w:sz w:val="32"/>
          <w:szCs w:val="32"/>
        </w:rPr>
        <w:t xml:space="preserve"> MT-5</w:t>
      </w:r>
    </w:p>
    <w:p w:rsidR="008C1889" w:rsidRDefault="008C1889" w:rsidP="00FD0D68">
      <w:pPr>
        <w:jc w:val="center"/>
        <w:rPr>
          <w:sz w:val="32"/>
          <w:szCs w:val="32"/>
        </w:rPr>
      </w:pPr>
      <w:r w:rsidRPr="00FD0D68">
        <w:rPr>
          <w:sz w:val="32"/>
          <w:szCs w:val="32"/>
        </w:rPr>
        <w:t>Futbola spēles noteikumi.</w:t>
      </w:r>
    </w:p>
    <w:p w:rsidR="008C1889" w:rsidRPr="00FD0D68" w:rsidRDefault="008C1889" w:rsidP="00FD0D68">
      <w:pPr>
        <w:jc w:val="center"/>
        <w:rPr>
          <w:sz w:val="32"/>
          <w:szCs w:val="32"/>
        </w:rPr>
      </w:pPr>
      <w:r>
        <w:rPr>
          <w:sz w:val="32"/>
          <w:szCs w:val="32"/>
        </w:rPr>
        <w:t>Atbildes.</w:t>
      </w:r>
    </w:p>
    <w:p w:rsidR="008C1889" w:rsidRPr="00FD0D68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>1.Cik spēlētāju vienas komandas sastāvā vienlaicīgi drīkst atrasties laukumā?</w:t>
      </w:r>
    </w:p>
    <w:p w:rsidR="008C1889" w:rsidRPr="00FD0D68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 xml:space="preserve">a) 10    </w:t>
      </w:r>
      <w:r w:rsidRPr="00FD0D68">
        <w:rPr>
          <w:sz w:val="28"/>
          <w:szCs w:val="28"/>
        </w:rPr>
        <w:tab/>
      </w:r>
      <w:r w:rsidRPr="00FD0D68">
        <w:rPr>
          <w:sz w:val="28"/>
          <w:szCs w:val="28"/>
        </w:rPr>
        <w:tab/>
      </w:r>
      <w:r w:rsidRPr="007A389C">
        <w:rPr>
          <w:b/>
          <w:sz w:val="28"/>
          <w:szCs w:val="28"/>
        </w:rPr>
        <w:t xml:space="preserve"> b)11</w:t>
      </w:r>
      <w:r w:rsidRPr="00FD0D68">
        <w:rPr>
          <w:sz w:val="28"/>
          <w:szCs w:val="28"/>
        </w:rPr>
        <w:t xml:space="preserve">  </w:t>
      </w:r>
      <w:r w:rsidRPr="00FD0D68">
        <w:rPr>
          <w:sz w:val="28"/>
          <w:szCs w:val="28"/>
        </w:rPr>
        <w:tab/>
      </w:r>
      <w:r w:rsidRPr="00FD0D68">
        <w:rPr>
          <w:sz w:val="28"/>
          <w:szCs w:val="28"/>
        </w:rPr>
        <w:tab/>
        <w:t xml:space="preserve">   c)12  </w:t>
      </w:r>
      <w:r w:rsidRPr="00FD0D68">
        <w:rPr>
          <w:sz w:val="28"/>
          <w:szCs w:val="28"/>
        </w:rPr>
        <w:tab/>
      </w:r>
      <w:r w:rsidRPr="00FD0D68">
        <w:rPr>
          <w:sz w:val="28"/>
          <w:szCs w:val="28"/>
        </w:rPr>
        <w:tab/>
        <w:t xml:space="preserve">  d) 9</w:t>
      </w:r>
    </w:p>
    <w:p w:rsidR="008C1889" w:rsidRPr="00FD0D68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>2.Cik metrus no bumbas jāatrodas aizsargājošās komandas spēlētājam, kad tiek izpildīts soda sitiens?</w:t>
      </w:r>
    </w:p>
    <w:p w:rsidR="008C1889" w:rsidRPr="00FD0D68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 xml:space="preserve">a)7     </w:t>
      </w:r>
      <w:r w:rsidRPr="00FD0D68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b) 8,20    </w:t>
      </w:r>
      <w:r w:rsidRPr="00FD0D68">
        <w:rPr>
          <w:sz w:val="28"/>
          <w:szCs w:val="28"/>
        </w:rPr>
        <w:tab/>
      </w:r>
      <w:r w:rsidRPr="00FD0D68">
        <w:rPr>
          <w:sz w:val="28"/>
          <w:szCs w:val="28"/>
        </w:rPr>
        <w:tab/>
      </w:r>
      <w:r w:rsidRPr="007A389C">
        <w:rPr>
          <w:b/>
          <w:sz w:val="28"/>
          <w:szCs w:val="28"/>
        </w:rPr>
        <w:t xml:space="preserve">  c)  9,15</w:t>
      </w:r>
      <w:r w:rsidRPr="00FD0D68">
        <w:rPr>
          <w:sz w:val="28"/>
          <w:szCs w:val="28"/>
        </w:rPr>
        <w:t xml:space="preserve">  </w:t>
      </w:r>
      <w:r w:rsidRPr="00FD0D6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  d) 9,30</w:t>
      </w:r>
    </w:p>
    <w:p w:rsidR="008C1889" w:rsidRPr="00FD0D68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>3.Cik minūtes ilgst futbola spēle?(Bez kompensācijas laika).</w:t>
      </w:r>
    </w:p>
    <w:p w:rsidR="008C1889" w:rsidRPr="00FD0D68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 xml:space="preserve">a)93    </w:t>
      </w:r>
      <w:r w:rsidRPr="00FD0D68">
        <w:rPr>
          <w:sz w:val="28"/>
          <w:szCs w:val="28"/>
        </w:rPr>
        <w:tab/>
      </w:r>
      <w:r w:rsidRPr="00FD0D68">
        <w:rPr>
          <w:sz w:val="28"/>
          <w:szCs w:val="28"/>
        </w:rPr>
        <w:tab/>
        <w:t xml:space="preserve"> </w:t>
      </w:r>
      <w:r w:rsidRPr="007A389C">
        <w:rPr>
          <w:b/>
          <w:sz w:val="28"/>
          <w:szCs w:val="28"/>
        </w:rPr>
        <w:t>b)90</w:t>
      </w:r>
      <w:r w:rsidRPr="00FD0D68">
        <w:rPr>
          <w:sz w:val="28"/>
          <w:szCs w:val="28"/>
        </w:rPr>
        <w:t xml:space="preserve">  </w:t>
      </w:r>
      <w:r w:rsidRPr="00FD0D68">
        <w:rPr>
          <w:sz w:val="28"/>
          <w:szCs w:val="28"/>
        </w:rPr>
        <w:tab/>
      </w:r>
      <w:r w:rsidRPr="00FD0D6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  c)100    </w:t>
      </w:r>
      <w:r w:rsidRPr="00FD0D68">
        <w:rPr>
          <w:sz w:val="28"/>
          <w:szCs w:val="28"/>
        </w:rPr>
        <w:tab/>
      </w:r>
      <w:r w:rsidRPr="00FD0D68">
        <w:rPr>
          <w:sz w:val="28"/>
          <w:szCs w:val="28"/>
        </w:rPr>
        <w:tab/>
        <w:t>d) 95</w:t>
      </w:r>
    </w:p>
    <w:p w:rsidR="008C1889" w:rsidRPr="00FD0D68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>4)Kāds ir futbola vārtu izmērs?</w:t>
      </w:r>
    </w:p>
    <w:p w:rsidR="008C1889" w:rsidRPr="00FD0D68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 xml:space="preserve">a) 6x2 </w:t>
      </w:r>
      <w:r w:rsidRPr="00FD0D6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  b) 7x2,50 </w:t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ab/>
        <w:t xml:space="preserve"> c) 7,30x 2,40 </w:t>
      </w:r>
      <w:r w:rsidRPr="00FD0D6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389C">
        <w:rPr>
          <w:b/>
          <w:sz w:val="28"/>
          <w:szCs w:val="28"/>
        </w:rPr>
        <w:t>d)7,32x2,44</w:t>
      </w:r>
    </w:p>
    <w:p w:rsidR="008C1889" w:rsidRPr="00FD0D68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>5.Vai spēlētājs drīkst atrasties laukumā ar priekšmetu, kurš var savainot pretinieku?</w:t>
      </w:r>
    </w:p>
    <w:p w:rsidR="008C1889" w:rsidRPr="00FD0D68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 xml:space="preserve">a)jā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b)ja, tas nav redzams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 </w:t>
      </w:r>
      <w:r w:rsidRPr="007A389C">
        <w:rPr>
          <w:b/>
          <w:sz w:val="28"/>
          <w:szCs w:val="28"/>
        </w:rPr>
        <w:t>c) nē</w:t>
      </w:r>
      <w:r w:rsidRPr="00FD0D68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>d) ar tiesneša atļauju</w:t>
      </w:r>
    </w:p>
    <w:p w:rsidR="008C1889" w:rsidRPr="00FD0D68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>6.Kurš no tiesnešiem nosaka spēles beigas?</w:t>
      </w:r>
    </w:p>
    <w:p w:rsidR="008C1889" w:rsidRPr="00FD0D68" w:rsidRDefault="008C1889">
      <w:pPr>
        <w:rPr>
          <w:sz w:val="28"/>
          <w:szCs w:val="28"/>
        </w:rPr>
      </w:pPr>
      <w:r w:rsidRPr="007A389C">
        <w:rPr>
          <w:b/>
          <w:sz w:val="28"/>
          <w:szCs w:val="28"/>
        </w:rPr>
        <w:t>a) galvenais</w:t>
      </w:r>
      <w:r w:rsidRPr="00FD0D6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>b) līnijtiesnesis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 c) video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d) ceturtais </w:t>
      </w:r>
    </w:p>
    <w:p w:rsidR="008C1889" w:rsidRPr="00FD0D68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 xml:space="preserve">7.Saņemot kādu kartiņu spēlētājs tiek noraidīts no laukuma? </w:t>
      </w:r>
    </w:p>
    <w:p w:rsidR="008C1889" w:rsidRPr="00FD0D68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>a) dzelteno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 </w:t>
      </w:r>
      <w:r w:rsidRPr="007A389C">
        <w:rPr>
          <w:b/>
          <w:sz w:val="28"/>
          <w:szCs w:val="28"/>
        </w:rPr>
        <w:t>b) sarkano</w:t>
      </w:r>
      <w:r w:rsidRPr="00FD0D6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c) zaļo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>d) melno</w:t>
      </w:r>
    </w:p>
    <w:p w:rsidR="008C1889" w:rsidRDefault="008C1889">
      <w:pPr>
        <w:rPr>
          <w:sz w:val="28"/>
          <w:szCs w:val="28"/>
        </w:rPr>
      </w:pPr>
    </w:p>
    <w:p w:rsidR="008C1889" w:rsidRPr="00FD0D68" w:rsidRDefault="008C1889">
      <w:pPr>
        <w:rPr>
          <w:sz w:val="28"/>
          <w:szCs w:val="28"/>
        </w:rPr>
      </w:pPr>
      <w:r>
        <w:rPr>
          <w:noProof/>
          <w:lang w:eastAsia="lv-LV"/>
        </w:rPr>
        <w:pict>
          <v:shape id="Picture 3" o:spid="_x0000_s1031" type="#_x0000_t75" style="position:absolute;margin-left:243pt;margin-top:12.3pt;width:59.8pt;height:117pt;z-index:-251663360;visibility:visible">
            <v:imagedata r:id="rId6" o:title=""/>
          </v:shape>
        </w:pict>
      </w:r>
      <w:r w:rsidRPr="00FD0D68">
        <w:rPr>
          <w:sz w:val="28"/>
          <w:szCs w:val="28"/>
        </w:rPr>
        <w:t>8.Ko nozīmē tiesneša žests?</w:t>
      </w:r>
    </w:p>
    <w:p w:rsidR="008C1889" w:rsidRPr="007A389C" w:rsidRDefault="008C1889">
      <w:pPr>
        <w:rPr>
          <w:b/>
          <w:noProof/>
          <w:sz w:val="28"/>
          <w:szCs w:val="28"/>
          <w:lang w:eastAsia="lv-LV"/>
        </w:rPr>
      </w:pPr>
      <w:r w:rsidRPr="007A389C">
        <w:rPr>
          <w:b/>
          <w:sz w:val="28"/>
          <w:szCs w:val="28"/>
        </w:rPr>
        <w:t xml:space="preserve">a)turpinām spēli  </w:t>
      </w:r>
      <w:r w:rsidRPr="007A389C">
        <w:rPr>
          <w:b/>
          <w:sz w:val="28"/>
          <w:szCs w:val="28"/>
        </w:rPr>
        <w:tab/>
      </w:r>
      <w:r w:rsidRPr="007A389C">
        <w:rPr>
          <w:b/>
          <w:sz w:val="28"/>
          <w:szCs w:val="28"/>
        </w:rPr>
        <w:tab/>
      </w:r>
    </w:p>
    <w:p w:rsidR="008C1889" w:rsidRPr="00FD0D68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>b) spēlētājam jāatstāj laukums</w:t>
      </w:r>
    </w:p>
    <w:p w:rsidR="008C1889" w:rsidRDefault="008C1889" w:rsidP="00FD0D68">
      <w:pPr>
        <w:rPr>
          <w:sz w:val="28"/>
          <w:szCs w:val="28"/>
        </w:rPr>
      </w:pPr>
      <w:r w:rsidRPr="00FD0D68">
        <w:rPr>
          <w:sz w:val="28"/>
          <w:szCs w:val="28"/>
        </w:rPr>
        <w:t xml:space="preserve">c) tiek veikta maiņa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C1889" w:rsidRPr="00FD0D68" w:rsidRDefault="008C1889" w:rsidP="00FD0D68">
      <w:pPr>
        <w:rPr>
          <w:sz w:val="28"/>
          <w:szCs w:val="28"/>
        </w:rPr>
      </w:pPr>
      <w:r w:rsidRPr="00FD0D68">
        <w:rPr>
          <w:sz w:val="28"/>
          <w:szCs w:val="28"/>
        </w:rPr>
        <w:t>d) padodiet bumbu</w:t>
      </w:r>
    </w:p>
    <w:p w:rsidR="008C1889" w:rsidRDefault="008C1889">
      <w:pPr>
        <w:rPr>
          <w:sz w:val="28"/>
          <w:szCs w:val="28"/>
        </w:rPr>
      </w:pPr>
    </w:p>
    <w:p w:rsidR="008C1889" w:rsidRDefault="008C1889">
      <w:pPr>
        <w:rPr>
          <w:sz w:val="28"/>
          <w:szCs w:val="28"/>
        </w:rPr>
      </w:pPr>
    </w:p>
    <w:p w:rsidR="008C1889" w:rsidRDefault="008C1889">
      <w:pPr>
        <w:rPr>
          <w:sz w:val="28"/>
          <w:szCs w:val="28"/>
        </w:rPr>
      </w:pPr>
    </w:p>
    <w:p w:rsidR="008C1889" w:rsidRPr="00FD0D68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>9. Ko nozīmē tiesneša žests?</w:t>
      </w:r>
    </w:p>
    <w:p w:rsidR="008C1889" w:rsidRPr="00FD0D68" w:rsidRDefault="008C1889">
      <w:pPr>
        <w:rPr>
          <w:sz w:val="28"/>
          <w:szCs w:val="28"/>
        </w:rPr>
      </w:pPr>
      <w:r>
        <w:rPr>
          <w:noProof/>
          <w:lang w:eastAsia="lv-LV"/>
        </w:rPr>
        <w:pict>
          <v:shape id="Picture 4" o:spid="_x0000_s1032" type="#_x0000_t75" style="position:absolute;margin-left:4in;margin-top:.55pt;width:56.25pt;height:126.75pt;z-index:-251662336;visibility:visible">
            <v:imagedata r:id="rId7" o:title=""/>
          </v:shape>
        </w:pict>
      </w:r>
    </w:p>
    <w:p w:rsidR="008C1889" w:rsidRDefault="008C1889" w:rsidP="00FD0D68">
      <w:pPr>
        <w:rPr>
          <w:sz w:val="28"/>
          <w:szCs w:val="28"/>
        </w:rPr>
      </w:pPr>
      <w:r w:rsidRPr="00FD0D68">
        <w:rPr>
          <w:sz w:val="28"/>
          <w:szCs w:val="28"/>
        </w:rPr>
        <w:t xml:space="preserve">a) uzmanību ,sākam spēli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C1889" w:rsidRPr="00FD0D68" w:rsidRDefault="008C1889" w:rsidP="00FD0D68">
      <w:pPr>
        <w:rPr>
          <w:sz w:val="28"/>
          <w:szCs w:val="28"/>
        </w:rPr>
      </w:pPr>
      <w:r w:rsidRPr="00FD0D68">
        <w:rPr>
          <w:sz w:val="28"/>
          <w:szCs w:val="28"/>
        </w:rPr>
        <w:t>b) uzmanību, ir gūti vārt</w:t>
      </w:r>
      <w:bookmarkStart w:id="0" w:name="_GoBack"/>
      <w:bookmarkEnd w:id="0"/>
      <w:r w:rsidRPr="00FD0D68">
        <w:rPr>
          <w:sz w:val="28"/>
          <w:szCs w:val="28"/>
        </w:rPr>
        <w:t>i</w:t>
      </w:r>
    </w:p>
    <w:p w:rsidR="008C1889" w:rsidRPr="007A389C" w:rsidRDefault="008C1889" w:rsidP="00FD0D68">
      <w:pPr>
        <w:rPr>
          <w:b/>
          <w:sz w:val="28"/>
          <w:szCs w:val="28"/>
        </w:rPr>
      </w:pPr>
      <w:r w:rsidRPr="007A389C">
        <w:rPr>
          <w:b/>
          <w:sz w:val="28"/>
          <w:szCs w:val="28"/>
        </w:rPr>
        <w:t xml:space="preserve">c) aizmugure  </w:t>
      </w:r>
      <w:r w:rsidRPr="007A389C">
        <w:rPr>
          <w:b/>
          <w:sz w:val="28"/>
          <w:szCs w:val="28"/>
        </w:rPr>
        <w:tab/>
      </w:r>
      <w:r w:rsidRPr="007A389C">
        <w:rPr>
          <w:b/>
          <w:sz w:val="28"/>
          <w:szCs w:val="28"/>
        </w:rPr>
        <w:tab/>
      </w:r>
    </w:p>
    <w:p w:rsidR="008C1889" w:rsidRPr="00FD0D68" w:rsidRDefault="008C1889" w:rsidP="00FD0D68">
      <w:pPr>
        <w:rPr>
          <w:sz w:val="28"/>
          <w:szCs w:val="28"/>
        </w:rPr>
      </w:pPr>
      <w:r w:rsidRPr="00FD0D68">
        <w:rPr>
          <w:sz w:val="28"/>
          <w:szCs w:val="28"/>
        </w:rPr>
        <w:t>d) uzmanību, spēle beigusies</w:t>
      </w:r>
    </w:p>
    <w:p w:rsidR="008C1889" w:rsidRPr="00FD0D68" w:rsidRDefault="008C1889">
      <w:pPr>
        <w:rPr>
          <w:sz w:val="28"/>
          <w:szCs w:val="28"/>
        </w:rPr>
      </w:pPr>
    </w:p>
    <w:p w:rsidR="008C1889" w:rsidRPr="00FD0D68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>10. Ko nozīmē tiesneša žests?</w:t>
      </w:r>
    </w:p>
    <w:p w:rsidR="008C1889" w:rsidRPr="00FD0D68" w:rsidRDefault="008C1889">
      <w:pPr>
        <w:rPr>
          <w:sz w:val="28"/>
          <w:szCs w:val="28"/>
        </w:rPr>
      </w:pPr>
      <w:r>
        <w:rPr>
          <w:noProof/>
          <w:lang w:eastAsia="lv-LV"/>
        </w:rPr>
        <w:pict>
          <v:shape id="Picture 5" o:spid="_x0000_s1033" type="#_x0000_t75" style="position:absolute;margin-left:279pt;margin-top:4.45pt;width:69pt;height:155.25pt;z-index:-251661312;visibility:visible">
            <v:imagedata r:id="rId8" o:title=""/>
          </v:shape>
        </w:pict>
      </w:r>
    </w:p>
    <w:p w:rsidR="008C1889" w:rsidRDefault="008C1889" w:rsidP="00FD0D68">
      <w:pPr>
        <w:rPr>
          <w:sz w:val="28"/>
          <w:szCs w:val="28"/>
        </w:rPr>
      </w:pPr>
      <w:r w:rsidRPr="00FD0D68">
        <w:rPr>
          <w:sz w:val="28"/>
          <w:szCs w:val="28"/>
        </w:rPr>
        <w:t>a) spēle beigusies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C1889" w:rsidRPr="007A389C" w:rsidRDefault="008C1889" w:rsidP="00FD0D68">
      <w:pPr>
        <w:rPr>
          <w:b/>
          <w:sz w:val="28"/>
          <w:szCs w:val="28"/>
        </w:rPr>
      </w:pPr>
      <w:r w:rsidRPr="007A389C">
        <w:rPr>
          <w:b/>
          <w:sz w:val="28"/>
          <w:szCs w:val="28"/>
        </w:rPr>
        <w:t xml:space="preserve">b) spēlētāju maiņa </w:t>
      </w:r>
    </w:p>
    <w:p w:rsidR="008C1889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>c) spēlētājs guvis traumu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 </w:t>
      </w:r>
    </w:p>
    <w:p w:rsidR="008C1889" w:rsidRPr="00FD0D68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>d) spēlētājs simulē</w:t>
      </w:r>
    </w:p>
    <w:p w:rsidR="008C1889" w:rsidRPr="00FD0D68" w:rsidRDefault="008C1889">
      <w:pPr>
        <w:rPr>
          <w:sz w:val="28"/>
          <w:szCs w:val="28"/>
        </w:rPr>
      </w:pPr>
    </w:p>
    <w:p w:rsidR="008C1889" w:rsidRPr="00FD0D68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>11. Ko nozīmē tiesneša žests?</w:t>
      </w:r>
    </w:p>
    <w:p w:rsidR="008C1889" w:rsidRPr="00FD0D68" w:rsidRDefault="008C1889">
      <w:pPr>
        <w:rPr>
          <w:sz w:val="28"/>
          <w:szCs w:val="28"/>
        </w:rPr>
      </w:pPr>
      <w:r>
        <w:rPr>
          <w:noProof/>
          <w:lang w:eastAsia="lv-LV"/>
        </w:rPr>
        <w:pict>
          <v:shape id="Picture 7" o:spid="_x0000_s1034" type="#_x0000_t75" style="position:absolute;margin-left:282.6pt;margin-top:13.7pt;width:93pt;height:118.5pt;z-index:-251660288;visibility:visible">
            <v:imagedata r:id="rId9" o:title=""/>
          </v:shape>
        </w:pict>
      </w:r>
    </w:p>
    <w:p w:rsidR="008C1889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>a) bumba jāievada no sānu līnijas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 </w:t>
      </w:r>
    </w:p>
    <w:p w:rsidR="008C1889" w:rsidRPr="007A389C" w:rsidRDefault="008C1889">
      <w:pPr>
        <w:rPr>
          <w:b/>
          <w:sz w:val="28"/>
          <w:szCs w:val="28"/>
        </w:rPr>
      </w:pPr>
      <w:r w:rsidRPr="007A389C">
        <w:rPr>
          <w:b/>
          <w:sz w:val="28"/>
          <w:szCs w:val="28"/>
        </w:rPr>
        <w:t>b) stūra sitiens</w:t>
      </w:r>
    </w:p>
    <w:p w:rsidR="008C1889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 xml:space="preserve">c) bumba vārtsargam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0D68">
        <w:rPr>
          <w:sz w:val="28"/>
          <w:szCs w:val="28"/>
        </w:rPr>
        <w:t xml:space="preserve">  </w:t>
      </w:r>
    </w:p>
    <w:p w:rsidR="008C1889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>d) jānomaina bumba</w:t>
      </w:r>
    </w:p>
    <w:p w:rsidR="008C1889" w:rsidRPr="00FD0D68" w:rsidRDefault="008C1889">
      <w:pPr>
        <w:rPr>
          <w:sz w:val="28"/>
          <w:szCs w:val="28"/>
        </w:rPr>
      </w:pPr>
      <w:r>
        <w:rPr>
          <w:noProof/>
          <w:lang w:eastAsia="lv-LV"/>
        </w:rPr>
        <w:pict>
          <v:shape id="Picture 8" o:spid="_x0000_s1035" type="#_x0000_t75" style="position:absolute;margin-left:225pt;margin-top:11.7pt;width:261pt;height:174pt;z-index:-251659264;visibility:visible">
            <v:imagedata r:id="rId10" o:title=""/>
          </v:shape>
        </w:pict>
      </w:r>
    </w:p>
    <w:p w:rsidR="008C1889" w:rsidRPr="00FD0D68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>12. Ko nozīmē tiesneša žests?</w:t>
      </w:r>
    </w:p>
    <w:p w:rsidR="008C1889" w:rsidRPr="00FD0D68" w:rsidRDefault="008C1889">
      <w:pPr>
        <w:rPr>
          <w:sz w:val="28"/>
          <w:szCs w:val="28"/>
        </w:rPr>
      </w:pPr>
    </w:p>
    <w:p w:rsidR="008C1889" w:rsidRPr="007A389C" w:rsidRDefault="008C1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a) tiesnesis</w:t>
      </w:r>
      <w:r w:rsidRPr="007A389C">
        <w:rPr>
          <w:b/>
          <w:sz w:val="28"/>
          <w:szCs w:val="28"/>
        </w:rPr>
        <w:t xml:space="preserve"> skatīsies video </w:t>
      </w:r>
    </w:p>
    <w:p w:rsidR="008C1889" w:rsidRPr="00FD0D68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>b) bumba bija vārtos</w:t>
      </w:r>
    </w:p>
    <w:p w:rsidR="008C1889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 xml:space="preserve">c)bumba nebija vārtos  </w:t>
      </w:r>
    </w:p>
    <w:p w:rsidR="008C1889" w:rsidRDefault="008C1889">
      <w:pPr>
        <w:rPr>
          <w:sz w:val="28"/>
          <w:szCs w:val="28"/>
        </w:rPr>
      </w:pPr>
      <w:r w:rsidRPr="00FD0D68">
        <w:rPr>
          <w:sz w:val="28"/>
          <w:szCs w:val="28"/>
        </w:rPr>
        <w:t>d) tiesnesis rāda teleoperatora</w:t>
      </w:r>
      <w:r>
        <w:rPr>
          <w:sz w:val="28"/>
          <w:szCs w:val="28"/>
        </w:rPr>
        <w:t>m</w:t>
      </w:r>
      <w:r w:rsidRPr="00FD0D68">
        <w:rPr>
          <w:sz w:val="28"/>
          <w:szCs w:val="28"/>
        </w:rPr>
        <w:t>,</w:t>
      </w:r>
    </w:p>
    <w:p w:rsidR="008C1889" w:rsidRPr="0029261A" w:rsidRDefault="008C1889">
      <w:pPr>
        <w:rPr>
          <w:sz w:val="40"/>
          <w:szCs w:val="40"/>
        </w:rPr>
      </w:pPr>
      <w:r w:rsidRPr="00FD0D68">
        <w:rPr>
          <w:sz w:val="28"/>
          <w:szCs w:val="28"/>
        </w:rPr>
        <w:t>ka spēle sākas</w:t>
      </w:r>
      <w:r>
        <w:rPr>
          <w:sz w:val="40"/>
          <w:szCs w:val="40"/>
        </w:rPr>
        <w:t xml:space="preserve"> </w:t>
      </w:r>
    </w:p>
    <w:sectPr w:rsidR="008C1889" w:rsidRPr="0029261A" w:rsidSect="00FD0D68">
      <w:footerReference w:type="default" r:id="rId11"/>
      <w:pgSz w:w="11906" w:h="16838"/>
      <w:pgMar w:top="719" w:right="1106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889" w:rsidRDefault="008C1889">
      <w:r>
        <w:separator/>
      </w:r>
    </w:p>
  </w:endnote>
  <w:endnote w:type="continuationSeparator" w:id="0">
    <w:p w:rsidR="008C1889" w:rsidRDefault="008C1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889" w:rsidRDefault="008C1889" w:rsidP="00FD0D68">
    <w:pPr>
      <w:pStyle w:val="Footer"/>
      <w:jc w:val="right"/>
    </w:pPr>
    <w:r>
      <w:t>Sagatavoja V.Kriviņš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889" w:rsidRDefault="008C1889">
      <w:r>
        <w:separator/>
      </w:r>
    </w:p>
  </w:footnote>
  <w:footnote w:type="continuationSeparator" w:id="0">
    <w:p w:rsidR="008C1889" w:rsidRDefault="008C18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61A"/>
    <w:rsid w:val="00011CF9"/>
    <w:rsid w:val="000A7EE5"/>
    <w:rsid w:val="000B0C71"/>
    <w:rsid w:val="001C6D7C"/>
    <w:rsid w:val="00275698"/>
    <w:rsid w:val="0029261A"/>
    <w:rsid w:val="002B1448"/>
    <w:rsid w:val="003B139F"/>
    <w:rsid w:val="00471A70"/>
    <w:rsid w:val="007A389C"/>
    <w:rsid w:val="007B7698"/>
    <w:rsid w:val="00897020"/>
    <w:rsid w:val="008C1889"/>
    <w:rsid w:val="008C3A05"/>
    <w:rsid w:val="00A31462"/>
    <w:rsid w:val="00DE0557"/>
    <w:rsid w:val="00E30640"/>
    <w:rsid w:val="00F118EE"/>
    <w:rsid w:val="00F33BF4"/>
    <w:rsid w:val="00FB1A0E"/>
    <w:rsid w:val="00FD0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EE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0D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FD0D6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4</Pages>
  <Words>1956</Words>
  <Characters>1116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Tests MT-3 - MT-5</dc:title>
  <dc:subject/>
  <dc:creator>Artūrs</dc:creator>
  <cp:keywords/>
  <dc:description/>
  <cp:lastModifiedBy>Lija Kruklina</cp:lastModifiedBy>
  <cp:revision>3</cp:revision>
  <cp:lastPrinted>2020-04-22T06:52:00Z</cp:lastPrinted>
  <dcterms:created xsi:type="dcterms:W3CDTF">2020-04-21T06:46:00Z</dcterms:created>
  <dcterms:modified xsi:type="dcterms:W3CDTF">2020-04-22T07:01:00Z</dcterms:modified>
</cp:coreProperties>
</file>