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86" w:rsidRDefault="00634486" w:rsidP="00461BFD">
      <w:pPr>
        <w:jc w:val="center"/>
        <w:rPr>
          <w:rFonts w:ascii="Times New Roman" w:hAnsi="Times New Roman"/>
          <w:b/>
          <w:sz w:val="40"/>
          <w:szCs w:val="40"/>
        </w:rPr>
      </w:pPr>
      <w:r w:rsidRPr="00461BFD">
        <w:rPr>
          <w:rFonts w:ascii="Times New Roman" w:hAnsi="Times New Roman"/>
          <w:b/>
          <w:sz w:val="40"/>
          <w:szCs w:val="40"/>
        </w:rPr>
        <w:t>Florbola spēles noteikumi</w:t>
      </w:r>
    </w:p>
    <w:p w:rsidR="00634486" w:rsidRDefault="00634486" w:rsidP="00461BF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MT-3 – MT-5 </w:t>
      </w:r>
    </w:p>
    <w:p w:rsidR="00634486" w:rsidRDefault="00634486" w:rsidP="00461BF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TESTS</w:t>
      </w:r>
    </w:p>
    <w:p w:rsidR="00634486" w:rsidRDefault="00634486" w:rsidP="00461BFD">
      <w:pPr>
        <w:rPr>
          <w:rFonts w:ascii="Times New Roman" w:hAnsi="Times New Roman"/>
          <w:b/>
          <w:sz w:val="36"/>
          <w:szCs w:val="36"/>
        </w:rPr>
      </w:pPr>
    </w:p>
    <w:p w:rsidR="00634486" w:rsidRPr="00461BFD" w:rsidRDefault="00634486" w:rsidP="00461BF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Kāds ir oficiālais florbola laukuma izmērs ( m X m) ?</w:t>
      </w:r>
    </w:p>
    <w:p w:rsidR="00634486" w:rsidRPr="00461BFD" w:rsidRDefault="00634486" w:rsidP="00461BFD">
      <w:pPr>
        <w:pStyle w:val="ListParagraph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461BFD">
        <w:rPr>
          <w:rFonts w:ascii="Times New Roman" w:hAnsi="Times New Roman"/>
          <w:sz w:val="28"/>
          <w:szCs w:val="28"/>
        </w:rPr>
        <w:t>35 m X 16 m</w:t>
      </w:r>
    </w:p>
    <w:p w:rsidR="00634486" w:rsidRPr="00461BFD" w:rsidRDefault="00634486" w:rsidP="00461BFD">
      <w:pPr>
        <w:pStyle w:val="ListParagraph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461BFD">
        <w:rPr>
          <w:rFonts w:ascii="Times New Roman" w:hAnsi="Times New Roman"/>
          <w:sz w:val="28"/>
          <w:szCs w:val="28"/>
        </w:rPr>
        <w:t>36 m X 18 m</w:t>
      </w:r>
    </w:p>
    <w:p w:rsidR="00634486" w:rsidRDefault="00634486" w:rsidP="00461BFD">
      <w:pPr>
        <w:pStyle w:val="ListParagraph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 m X 20 m</w:t>
      </w:r>
    </w:p>
    <w:p w:rsidR="00634486" w:rsidRDefault="00634486" w:rsidP="00461BFD">
      <w:pPr>
        <w:pStyle w:val="ListParagraph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 m X 20 m</w:t>
      </w: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Pr="00461BFD" w:rsidRDefault="00634486" w:rsidP="00461BF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61BFD">
        <w:rPr>
          <w:rFonts w:ascii="Times New Roman" w:hAnsi="Times New Roman"/>
          <w:b/>
          <w:sz w:val="28"/>
          <w:szCs w:val="28"/>
        </w:rPr>
        <w:t xml:space="preserve">Kāds ir spēlētāju maiņas zonas platums </w:t>
      </w:r>
      <w:r>
        <w:rPr>
          <w:rFonts w:ascii="Times New Roman" w:hAnsi="Times New Roman"/>
          <w:b/>
          <w:sz w:val="28"/>
          <w:szCs w:val="28"/>
        </w:rPr>
        <w:t>( metri )</w:t>
      </w:r>
      <w:r w:rsidRPr="00461BFD">
        <w:rPr>
          <w:rFonts w:ascii="Times New Roman" w:hAnsi="Times New Roman"/>
          <w:b/>
          <w:sz w:val="28"/>
          <w:szCs w:val="28"/>
        </w:rPr>
        <w:t>?</w:t>
      </w:r>
    </w:p>
    <w:p w:rsidR="00634486" w:rsidRDefault="00634486" w:rsidP="00461BFD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m</w:t>
      </w:r>
    </w:p>
    <w:p w:rsidR="00634486" w:rsidRDefault="00634486" w:rsidP="00461BFD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m</w:t>
      </w:r>
    </w:p>
    <w:p w:rsidR="00634486" w:rsidRDefault="00634486" w:rsidP="00461BFD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10,5 m</w:t>
      </w:r>
    </w:p>
    <w:p w:rsidR="00634486" w:rsidRDefault="00634486" w:rsidP="00461BFD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m</w:t>
      </w: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Pr="00B226A0" w:rsidRDefault="00634486" w:rsidP="00B226A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B226A0">
        <w:rPr>
          <w:rFonts w:ascii="Times New Roman" w:hAnsi="Times New Roman"/>
          <w:b/>
          <w:sz w:val="28"/>
          <w:szCs w:val="28"/>
        </w:rPr>
        <w:t>Cik bieži spēles laikā komandas var pieprasīt 30 sek. Pārtraukumu?</w:t>
      </w:r>
    </w:p>
    <w:p w:rsidR="00634486" w:rsidRDefault="00634486" w:rsidP="00B226A0">
      <w:pPr>
        <w:pStyle w:val="ListParagraph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</w:p>
    <w:p w:rsidR="00634486" w:rsidRDefault="00634486" w:rsidP="00B226A0">
      <w:pPr>
        <w:pStyle w:val="ListParagraph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634486" w:rsidRDefault="00634486" w:rsidP="00B226A0">
      <w:pPr>
        <w:pStyle w:val="ListParagraph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634486" w:rsidRDefault="00634486" w:rsidP="00B226A0">
      <w:pPr>
        <w:pStyle w:val="ListParagraph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226A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Cik spēlētājus komanda drīkst pieteikt vienai spēlei?</w:t>
      </w:r>
    </w:p>
    <w:p w:rsidR="00634486" w:rsidRPr="00B226A0" w:rsidRDefault="00634486" w:rsidP="00B226A0">
      <w:pPr>
        <w:pStyle w:val="ListParagraph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 w:rsidRPr="00B226A0">
        <w:rPr>
          <w:rFonts w:ascii="Times New Roman" w:hAnsi="Times New Roman"/>
          <w:sz w:val="28"/>
          <w:szCs w:val="28"/>
        </w:rPr>
        <w:t>17</w:t>
      </w:r>
    </w:p>
    <w:p w:rsidR="00634486" w:rsidRPr="00B226A0" w:rsidRDefault="00634486" w:rsidP="00B226A0">
      <w:pPr>
        <w:pStyle w:val="ListParagraph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 w:rsidRPr="00B226A0">
        <w:rPr>
          <w:rFonts w:ascii="Times New Roman" w:hAnsi="Times New Roman"/>
          <w:sz w:val="28"/>
          <w:szCs w:val="28"/>
        </w:rPr>
        <w:t>18</w:t>
      </w:r>
    </w:p>
    <w:p w:rsidR="00634486" w:rsidRPr="00B226A0" w:rsidRDefault="00634486" w:rsidP="00B226A0">
      <w:pPr>
        <w:pStyle w:val="ListParagraph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 w:rsidRPr="00B226A0">
        <w:rPr>
          <w:rFonts w:ascii="Times New Roman" w:hAnsi="Times New Roman"/>
          <w:sz w:val="28"/>
          <w:szCs w:val="28"/>
        </w:rPr>
        <w:t>19</w:t>
      </w:r>
    </w:p>
    <w:p w:rsidR="00634486" w:rsidRDefault="00634486" w:rsidP="00B226A0">
      <w:pPr>
        <w:pStyle w:val="ListParagraph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 w:rsidRPr="00B226A0">
        <w:rPr>
          <w:rFonts w:ascii="Times New Roman" w:hAnsi="Times New Roman"/>
          <w:sz w:val="28"/>
          <w:szCs w:val="28"/>
        </w:rPr>
        <w:t>20</w:t>
      </w: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226A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Cik  laukuma tiesneši tiek norīkoti tiesāt vienu spēli?</w:t>
      </w:r>
    </w:p>
    <w:p w:rsidR="00634486" w:rsidRPr="00B226A0" w:rsidRDefault="00634486" w:rsidP="00B226A0">
      <w:pPr>
        <w:pStyle w:val="ListParagraph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 w:rsidRPr="00B226A0">
        <w:rPr>
          <w:rFonts w:ascii="Times New Roman" w:hAnsi="Times New Roman"/>
          <w:sz w:val="28"/>
          <w:szCs w:val="28"/>
        </w:rPr>
        <w:t>2</w:t>
      </w:r>
    </w:p>
    <w:p w:rsidR="00634486" w:rsidRPr="00B226A0" w:rsidRDefault="00634486" w:rsidP="00B226A0">
      <w:pPr>
        <w:pStyle w:val="ListParagraph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 w:rsidRPr="00B226A0">
        <w:rPr>
          <w:rFonts w:ascii="Times New Roman" w:hAnsi="Times New Roman"/>
          <w:sz w:val="28"/>
          <w:szCs w:val="28"/>
        </w:rPr>
        <w:t>3</w:t>
      </w:r>
    </w:p>
    <w:p w:rsidR="00634486" w:rsidRPr="00B226A0" w:rsidRDefault="00634486" w:rsidP="00B226A0">
      <w:pPr>
        <w:pStyle w:val="ListParagraph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 w:rsidRPr="00B226A0">
        <w:rPr>
          <w:rFonts w:ascii="Times New Roman" w:hAnsi="Times New Roman"/>
          <w:sz w:val="28"/>
          <w:szCs w:val="28"/>
        </w:rPr>
        <w:t>4</w:t>
      </w:r>
    </w:p>
    <w:p w:rsidR="00634486" w:rsidRDefault="00634486" w:rsidP="00B226A0">
      <w:pPr>
        <w:pStyle w:val="ListParagraph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 w:rsidRPr="00B226A0">
        <w:rPr>
          <w:rFonts w:ascii="Times New Roman" w:hAnsi="Times New Roman"/>
          <w:sz w:val="28"/>
          <w:szCs w:val="28"/>
        </w:rPr>
        <w:t>1</w:t>
      </w:r>
    </w:p>
    <w:p w:rsidR="00634486" w:rsidRDefault="00634486" w:rsidP="00F52A49">
      <w:pPr>
        <w:rPr>
          <w:rFonts w:ascii="Times New Roman" w:hAnsi="Times New Roman"/>
          <w:sz w:val="28"/>
          <w:szCs w:val="28"/>
        </w:rPr>
      </w:pPr>
    </w:p>
    <w:p w:rsidR="00634486" w:rsidRPr="00F52A49" w:rsidRDefault="00634486" w:rsidP="00F52A49">
      <w:pPr>
        <w:rPr>
          <w:rFonts w:ascii="Times New Roman" w:hAnsi="Times New Roman"/>
          <w:sz w:val="28"/>
          <w:szCs w:val="28"/>
        </w:rPr>
      </w:pPr>
    </w:p>
    <w:p w:rsidR="00634486" w:rsidRPr="00261877" w:rsidRDefault="00634486" w:rsidP="0026187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61877">
        <w:rPr>
          <w:rFonts w:ascii="Times New Roman" w:hAnsi="Times New Roman"/>
          <w:b/>
          <w:sz w:val="28"/>
          <w:szCs w:val="28"/>
        </w:rPr>
        <w:t>Kāda ir attēlā redzamā žesta nozīme?</w:t>
      </w: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noProof/>
          <w:lang w:eastAsia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0;margin-top:.55pt;width:193.5pt;height:290.25pt;z-index:251658240;visibility:visible;mso-position-horizontal:left;mso-position-horizontal-relative:margin">
            <v:imagedata r:id="rId5" o:title=""/>
            <w10:wrap anchorx="margin"/>
          </v:shape>
        </w:pict>
      </w: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F52A49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Pr="00261877" w:rsidRDefault="00634486" w:rsidP="00261877">
      <w:pPr>
        <w:pStyle w:val="ListParagraph"/>
        <w:numPr>
          <w:ilvl w:val="1"/>
          <w:numId w:val="9"/>
        </w:numPr>
        <w:rPr>
          <w:rFonts w:ascii="Times New Roman" w:hAnsi="Times New Roman"/>
          <w:sz w:val="28"/>
          <w:szCs w:val="28"/>
        </w:rPr>
      </w:pPr>
      <w:r w:rsidRPr="00261877">
        <w:rPr>
          <w:rFonts w:ascii="Times New Roman" w:hAnsi="Times New Roman"/>
          <w:sz w:val="28"/>
          <w:szCs w:val="28"/>
        </w:rPr>
        <w:t>rupjība</w:t>
      </w:r>
    </w:p>
    <w:p w:rsidR="00634486" w:rsidRPr="00261877" w:rsidRDefault="00634486" w:rsidP="00261877">
      <w:pPr>
        <w:pStyle w:val="ListParagraph"/>
        <w:numPr>
          <w:ilvl w:val="1"/>
          <w:numId w:val="9"/>
        </w:numPr>
        <w:rPr>
          <w:rFonts w:ascii="Times New Roman" w:hAnsi="Times New Roman"/>
          <w:sz w:val="28"/>
          <w:szCs w:val="28"/>
        </w:rPr>
      </w:pPr>
      <w:r w:rsidRPr="00261877">
        <w:rPr>
          <w:rFonts w:ascii="Times New Roman" w:hAnsi="Times New Roman"/>
          <w:sz w:val="28"/>
          <w:szCs w:val="28"/>
        </w:rPr>
        <w:t>nesportiska rīcība</w:t>
      </w:r>
    </w:p>
    <w:p w:rsidR="00634486" w:rsidRDefault="00634486" w:rsidP="00261877">
      <w:pPr>
        <w:pStyle w:val="ListParagraph"/>
        <w:numPr>
          <w:ilvl w:val="1"/>
          <w:numId w:val="9"/>
        </w:numPr>
        <w:rPr>
          <w:rFonts w:ascii="Times New Roman" w:hAnsi="Times New Roman"/>
          <w:sz w:val="28"/>
          <w:szCs w:val="28"/>
        </w:rPr>
      </w:pPr>
      <w:r w:rsidRPr="00261877">
        <w:rPr>
          <w:rFonts w:ascii="Times New Roman" w:hAnsi="Times New Roman"/>
          <w:sz w:val="28"/>
          <w:szCs w:val="28"/>
        </w:rPr>
        <w:t>noraidījums</w:t>
      </w:r>
    </w:p>
    <w:p w:rsidR="00634486" w:rsidRPr="00261877" w:rsidRDefault="00634486" w:rsidP="00261877">
      <w:pPr>
        <w:pStyle w:val="ListParagraph"/>
        <w:numPr>
          <w:ilvl w:val="1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spēle ar roku</w:t>
      </w:r>
    </w:p>
    <w:p w:rsidR="00634486" w:rsidRDefault="00634486" w:rsidP="00B226A0">
      <w:pPr>
        <w:pStyle w:val="ListParagraph"/>
        <w:ind w:left="360"/>
        <w:rPr>
          <w:rFonts w:ascii="Times New Roman" w:hAnsi="Times New Roman"/>
          <w:sz w:val="28"/>
          <w:szCs w:val="28"/>
        </w:rPr>
      </w:pPr>
    </w:p>
    <w:p w:rsidR="00634486" w:rsidRDefault="00634486" w:rsidP="0026187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Kāda ir attēlā redzamā žesta nozīme ?</w:t>
      </w:r>
    </w:p>
    <w:p w:rsidR="00634486" w:rsidRDefault="00634486" w:rsidP="00F52A49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lv-LV"/>
        </w:rPr>
        <w:pict>
          <v:shape id="Picture 3" o:spid="_x0000_s1027" type="#_x0000_t75" style="position:absolute;left:0;text-align:left;margin-left:0;margin-top:.35pt;width:244.5pt;height:169.5pt;z-index:251659264;visibility:visible;mso-position-horizontal:left;mso-position-horizontal-relative:margin">
            <v:imagedata r:id="rId6" o:title=""/>
            <w10:wrap anchorx="margin"/>
          </v:shape>
        </w:pict>
      </w:r>
    </w:p>
    <w:p w:rsidR="00634486" w:rsidRDefault="00634486" w:rsidP="00F52A49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F52A49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F52A49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F52A49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F52A49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F52A49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F52A49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F52A49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F52A49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261877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nūjas bloķēšana</w:t>
      </w:r>
    </w:p>
    <w:p w:rsidR="00634486" w:rsidRDefault="00634486" w:rsidP="00261877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sitiens</w:t>
      </w:r>
    </w:p>
    <w:p w:rsidR="00634486" w:rsidRDefault="00634486" w:rsidP="00261877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spēle ar roku</w:t>
      </w:r>
    </w:p>
    <w:p w:rsidR="00634486" w:rsidRDefault="00634486" w:rsidP="00D9671E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norāda izspēles vietu</w:t>
      </w:r>
    </w:p>
    <w:p w:rsidR="00634486" w:rsidRPr="00D9671E" w:rsidRDefault="00634486" w:rsidP="00D9671E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26187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Kāda ir attēlā redzamā žesta nozīme?</w:t>
      </w:r>
    </w:p>
    <w:p w:rsidR="00634486" w:rsidRDefault="00634486" w:rsidP="00ED16C2">
      <w:pPr>
        <w:pStyle w:val="ListParagraph"/>
        <w:tabs>
          <w:tab w:val="left" w:pos="5245"/>
        </w:tabs>
        <w:ind w:left="36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lv-LV"/>
        </w:rPr>
        <w:pict>
          <v:shape id="Picture 4" o:spid="_x0000_s1028" type="#_x0000_t75" style="position:absolute;left:0;text-align:left;margin-left:0;margin-top:.6pt;width:258.75pt;height:172.4pt;z-index:251660288;visibility:visible;mso-position-horizontal:left;mso-position-horizontal-relative:margin">
            <v:imagedata r:id="rId7" o:title=""/>
            <w10:wrap anchorx="margin"/>
          </v:shape>
        </w:pict>
      </w: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tabs>
          <w:tab w:val="left" w:pos="5245"/>
          <w:tab w:val="left" w:pos="5387"/>
        </w:tabs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Pr="00ED16C2" w:rsidRDefault="00634486" w:rsidP="00261877">
      <w:pPr>
        <w:pStyle w:val="ListParagraph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Pr="00ED16C2">
        <w:rPr>
          <w:rFonts w:ascii="Times New Roman" w:hAnsi="Times New Roman"/>
          <w:sz w:val="28"/>
          <w:szCs w:val="28"/>
        </w:rPr>
        <w:t>pēle vārtusarga laukumā</w:t>
      </w:r>
    </w:p>
    <w:p w:rsidR="00634486" w:rsidRPr="00ED16C2" w:rsidRDefault="00634486" w:rsidP="00261877">
      <w:pPr>
        <w:pStyle w:val="ListParagraph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Pr="00ED16C2">
        <w:rPr>
          <w:rFonts w:ascii="Times New Roman" w:hAnsi="Times New Roman"/>
          <w:sz w:val="28"/>
          <w:szCs w:val="28"/>
        </w:rPr>
        <w:t>itiens</w:t>
      </w:r>
    </w:p>
    <w:p w:rsidR="00634486" w:rsidRPr="00ED16C2" w:rsidRDefault="00634486" w:rsidP="00261877">
      <w:pPr>
        <w:pStyle w:val="ListParagraph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</w:t>
      </w:r>
      <w:r w:rsidRPr="00ED16C2">
        <w:rPr>
          <w:rFonts w:ascii="Times New Roman" w:hAnsi="Times New Roman"/>
          <w:sz w:val="28"/>
          <w:szCs w:val="28"/>
        </w:rPr>
        <w:t>upja spēle</w:t>
      </w:r>
    </w:p>
    <w:p w:rsidR="00634486" w:rsidRDefault="00634486" w:rsidP="00261877">
      <w:pPr>
        <w:pStyle w:val="ListParagraph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 w:rsidRPr="00ED16C2">
        <w:rPr>
          <w:rFonts w:ascii="Times New Roman" w:hAnsi="Times New Roman"/>
          <w:sz w:val="28"/>
          <w:szCs w:val="28"/>
        </w:rPr>
        <w:t xml:space="preserve">30 sek. </w:t>
      </w:r>
      <w:r>
        <w:rPr>
          <w:rFonts w:ascii="Times New Roman" w:hAnsi="Times New Roman"/>
          <w:sz w:val="28"/>
          <w:szCs w:val="28"/>
        </w:rPr>
        <w:t>p</w:t>
      </w:r>
      <w:r w:rsidRPr="00ED16C2">
        <w:rPr>
          <w:rFonts w:ascii="Times New Roman" w:hAnsi="Times New Roman"/>
          <w:sz w:val="28"/>
          <w:szCs w:val="28"/>
        </w:rPr>
        <w:t>ārtraukums</w:t>
      </w:r>
    </w:p>
    <w:p w:rsidR="00634486" w:rsidRDefault="00634486" w:rsidP="00ED16C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ED16C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Kāda ir attēlā redzamā žesta nozīme?</w:t>
      </w:r>
    </w:p>
    <w:p w:rsidR="00634486" w:rsidRDefault="00634486" w:rsidP="00ED16C2">
      <w:pPr>
        <w:pStyle w:val="ListParagraph"/>
        <w:tabs>
          <w:tab w:val="left" w:pos="5245"/>
        </w:tabs>
        <w:ind w:left="36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lv-LV"/>
        </w:rPr>
        <w:pict>
          <v:shape id="Picture 5" o:spid="_x0000_s1029" type="#_x0000_t75" style="position:absolute;left:0;text-align:left;margin-left:0;margin-top:.9pt;width:258.75pt;height:172.5pt;z-index:251661312;visibility:visible;mso-position-horizontal:left;mso-position-horizontal-relative:margin">
            <v:imagedata r:id="rId8" o:title=""/>
            <w10:wrap anchorx="margin"/>
          </v:shape>
        </w:pict>
      </w: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ED16C2">
      <w:pPr>
        <w:pStyle w:val="ListParagraph"/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soda metiens</w:t>
      </w:r>
    </w:p>
    <w:p w:rsidR="00634486" w:rsidRDefault="00634486" w:rsidP="00ED16C2">
      <w:pPr>
        <w:pStyle w:val="ListParagraph"/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bloķēšana</w:t>
      </w:r>
    </w:p>
    <w:p w:rsidR="00634486" w:rsidRDefault="00634486" w:rsidP="00ED16C2">
      <w:pPr>
        <w:pStyle w:val="ListParagraph"/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spēles beigas</w:t>
      </w:r>
    </w:p>
    <w:p w:rsidR="00634486" w:rsidRDefault="00634486" w:rsidP="00ED16C2">
      <w:pPr>
        <w:pStyle w:val="ListParagraph"/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spēle ar augsti paceltu nūju</w:t>
      </w:r>
    </w:p>
    <w:p w:rsidR="00634486" w:rsidRDefault="00634486" w:rsidP="00CA67C7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CA67C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F4DF5">
        <w:rPr>
          <w:rFonts w:ascii="Times New Roman" w:hAnsi="Times New Roman"/>
          <w:b/>
          <w:sz w:val="28"/>
          <w:szCs w:val="28"/>
        </w:rPr>
        <w:t>Cik tālu no izspēles vietas jāatrodas spēlētājiem, izņemot tos , kuri izspēlē bumbiņu ?</w:t>
      </w:r>
    </w:p>
    <w:p w:rsidR="00634486" w:rsidRDefault="00634486" w:rsidP="00AF4DF5">
      <w:pPr>
        <w:pStyle w:val="ListParagraph"/>
        <w:numPr>
          <w:ilvl w:val="1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 tuvāk kā 3 metri</w:t>
      </w:r>
    </w:p>
    <w:p w:rsidR="00634486" w:rsidRDefault="00634486" w:rsidP="00AF4DF5">
      <w:pPr>
        <w:pStyle w:val="ListParagraph"/>
        <w:numPr>
          <w:ilvl w:val="1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 tālāk kā 3 metri</w:t>
      </w:r>
    </w:p>
    <w:p w:rsidR="00634486" w:rsidRDefault="00634486" w:rsidP="00AF4DF5">
      <w:pPr>
        <w:pStyle w:val="ListParagraph"/>
        <w:numPr>
          <w:ilvl w:val="1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tieši 3 m</w:t>
      </w:r>
    </w:p>
    <w:p w:rsidR="00634486" w:rsidRPr="00AF4DF5" w:rsidRDefault="00634486" w:rsidP="00AF4DF5">
      <w:pPr>
        <w:pStyle w:val="ListParagraph"/>
        <w:numPr>
          <w:ilvl w:val="1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brīva izvēle</w:t>
      </w:r>
    </w:p>
    <w:p w:rsidR="00634486" w:rsidRPr="00AF4DF5" w:rsidRDefault="00634486" w:rsidP="00AF4DF5">
      <w:pPr>
        <w:rPr>
          <w:rFonts w:ascii="Times New Roman" w:hAnsi="Times New Roman"/>
          <w:sz w:val="28"/>
          <w:szCs w:val="28"/>
        </w:rPr>
      </w:pPr>
    </w:p>
    <w:p w:rsidR="00634486" w:rsidRDefault="00634486" w:rsidP="00ED16C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ED16C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DC031E">
        <w:rPr>
          <w:rFonts w:ascii="Times New Roman" w:hAnsi="Times New Roman"/>
          <w:b/>
          <w:sz w:val="28"/>
          <w:szCs w:val="28"/>
        </w:rPr>
        <w:t xml:space="preserve"> Kāda ir attēlā redzamā žesta nozīme?</w:t>
      </w:r>
    </w:p>
    <w:p w:rsidR="00634486" w:rsidRDefault="00634486" w:rsidP="00DC031E">
      <w:pPr>
        <w:pStyle w:val="ListParagraph"/>
        <w:tabs>
          <w:tab w:val="left" w:pos="5245"/>
        </w:tabs>
        <w:ind w:left="36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lv-LV"/>
        </w:rPr>
        <w:pict>
          <v:shape id="Picture 6" o:spid="_x0000_s1030" type="#_x0000_t75" style="position:absolute;left:0;text-align:left;margin-left:0;margin-top:7.2pt;width:255.3pt;height:183pt;z-index:251662336;visibility:visible;mso-position-horizontal:left;mso-position-horizontal-relative:margin">
            <v:imagedata r:id="rId9" o:title=""/>
            <w10:wrap anchorx="margin"/>
          </v:shape>
        </w:pict>
      </w:r>
    </w:p>
    <w:p w:rsidR="00634486" w:rsidRDefault="00634486" w:rsidP="00DC031E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DC031E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DC031E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DC031E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DC031E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DC031E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DC031E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DC031E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DC031E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DC031E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DC031E">
      <w:pPr>
        <w:pStyle w:val="ListParagraph"/>
        <w:numPr>
          <w:ilvl w:val="1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spēles sods 2 ( SS2)</w:t>
      </w:r>
    </w:p>
    <w:p w:rsidR="00634486" w:rsidRDefault="00634486" w:rsidP="00DC031E">
      <w:pPr>
        <w:pStyle w:val="ListParagraph"/>
        <w:numPr>
          <w:ilvl w:val="1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noraidījums 2 min.</w:t>
      </w:r>
    </w:p>
    <w:p w:rsidR="00634486" w:rsidRDefault="00634486" w:rsidP="00DC031E">
      <w:pPr>
        <w:pStyle w:val="ListParagraph"/>
        <w:numPr>
          <w:ilvl w:val="1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noraidījums 5 min.</w:t>
      </w:r>
    </w:p>
    <w:p w:rsidR="00634486" w:rsidRDefault="00634486" w:rsidP="00DC031E">
      <w:pPr>
        <w:pStyle w:val="ListParagraph"/>
        <w:numPr>
          <w:ilvl w:val="1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žests neeksistē</w:t>
      </w:r>
    </w:p>
    <w:p w:rsidR="00634486" w:rsidRPr="00DC031E" w:rsidRDefault="00634486" w:rsidP="00DC031E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DC031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C639A">
        <w:rPr>
          <w:rFonts w:ascii="Times New Roman" w:hAnsi="Times New Roman"/>
          <w:b/>
          <w:sz w:val="28"/>
          <w:szCs w:val="28"/>
        </w:rPr>
        <w:t xml:space="preserve"> Kāds sods piešķirams spēlē</w:t>
      </w:r>
      <w:r>
        <w:rPr>
          <w:rFonts w:ascii="Times New Roman" w:hAnsi="Times New Roman"/>
          <w:b/>
          <w:sz w:val="28"/>
          <w:szCs w:val="28"/>
        </w:rPr>
        <w:t>tājam par sava salauztā inventāra nenovākšanu no laukuma</w:t>
      </w:r>
      <w:r w:rsidRPr="008C639A">
        <w:rPr>
          <w:rFonts w:ascii="Times New Roman" w:hAnsi="Times New Roman"/>
          <w:b/>
          <w:sz w:val="28"/>
          <w:szCs w:val="28"/>
        </w:rPr>
        <w:t>?</w:t>
      </w:r>
    </w:p>
    <w:p w:rsidR="00634486" w:rsidRDefault="00634486" w:rsidP="008C639A">
      <w:pPr>
        <w:pStyle w:val="ListParagraph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2+10 min</w:t>
      </w:r>
    </w:p>
    <w:p w:rsidR="00634486" w:rsidRDefault="00634486" w:rsidP="008C639A">
      <w:pPr>
        <w:pStyle w:val="ListParagraph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min</w:t>
      </w:r>
    </w:p>
    <w:p w:rsidR="00634486" w:rsidRDefault="00634486" w:rsidP="008C639A">
      <w:pPr>
        <w:pStyle w:val="ListParagraph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min</w:t>
      </w:r>
    </w:p>
    <w:p w:rsidR="00634486" w:rsidRDefault="00634486" w:rsidP="008C639A">
      <w:pPr>
        <w:pStyle w:val="ListParagraph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spēles sods 2 ( sarkanā kartiņa )</w:t>
      </w:r>
    </w:p>
    <w:p w:rsidR="00634486" w:rsidRDefault="00634486" w:rsidP="00881B2E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881B2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Kāds ir oficiālais florbola spēles laiks?</w:t>
      </w:r>
    </w:p>
    <w:p w:rsidR="00634486" w:rsidRDefault="00634486" w:rsidP="00881B2E">
      <w:pPr>
        <w:pStyle w:val="ListParagraph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X 20 min</w:t>
      </w:r>
    </w:p>
    <w:p w:rsidR="00634486" w:rsidRDefault="00634486" w:rsidP="00881B2E">
      <w:pPr>
        <w:pStyle w:val="ListParagraph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X 15 min</w:t>
      </w:r>
    </w:p>
    <w:p w:rsidR="00634486" w:rsidRDefault="00634486" w:rsidP="00881B2E">
      <w:pPr>
        <w:pStyle w:val="ListParagraph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X 20 min</w:t>
      </w:r>
    </w:p>
    <w:p w:rsidR="00634486" w:rsidRDefault="00634486" w:rsidP="00881B2E">
      <w:pPr>
        <w:pStyle w:val="ListParagraph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X 18 min</w:t>
      </w:r>
    </w:p>
    <w:p w:rsidR="00634486" w:rsidRDefault="00634486" w:rsidP="00881B2E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881B2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Kurš spēles laikā ir tiesīgs tiesnešiem pieprasīt 30 sek. pārtraukumu? </w:t>
      </w:r>
      <w:r>
        <w:rPr>
          <w:rFonts w:ascii="Times New Roman" w:hAnsi="Times New Roman"/>
          <w:sz w:val="28"/>
          <w:szCs w:val="28"/>
        </w:rPr>
        <w:t>(</w:t>
      </w:r>
      <w:r w:rsidRPr="00CA67C7">
        <w:rPr>
          <w:rFonts w:ascii="Times New Roman" w:hAnsi="Times New Roman"/>
          <w:sz w:val="24"/>
          <w:szCs w:val="24"/>
        </w:rPr>
        <w:t>iespējami vairāki pareizo atbilžu varianti</w:t>
      </w:r>
      <w:r>
        <w:rPr>
          <w:rFonts w:ascii="Times New Roman" w:hAnsi="Times New Roman"/>
          <w:sz w:val="28"/>
          <w:szCs w:val="28"/>
        </w:rPr>
        <w:t>)</w:t>
      </w:r>
    </w:p>
    <w:p w:rsidR="00634486" w:rsidRDefault="00634486" w:rsidP="00CA67C7">
      <w:pPr>
        <w:pStyle w:val="ListParagraph"/>
        <w:numPr>
          <w:ilvl w:val="1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komandas līdzjutējs</w:t>
      </w:r>
    </w:p>
    <w:p w:rsidR="00634486" w:rsidRPr="00CA67C7" w:rsidRDefault="00634486" w:rsidP="00CA67C7">
      <w:pPr>
        <w:pStyle w:val="ListParagraph"/>
        <w:numPr>
          <w:ilvl w:val="1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treneris</w:t>
      </w:r>
    </w:p>
    <w:p w:rsidR="00634486" w:rsidRDefault="00634486" w:rsidP="00CA67C7">
      <w:pPr>
        <w:pStyle w:val="ListParagraph"/>
        <w:numPr>
          <w:ilvl w:val="1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vārtusargs</w:t>
      </w:r>
    </w:p>
    <w:p w:rsidR="00634486" w:rsidRDefault="00634486" w:rsidP="00CA67C7">
      <w:pPr>
        <w:pStyle w:val="ListParagraph"/>
        <w:numPr>
          <w:ilvl w:val="1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jebkurš spēlētājs</w:t>
      </w:r>
    </w:p>
    <w:p w:rsidR="00634486" w:rsidRDefault="00634486" w:rsidP="00CA67C7">
      <w:pPr>
        <w:pStyle w:val="ListParagraph"/>
        <w:numPr>
          <w:ilvl w:val="1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komandas kapteinis</w:t>
      </w:r>
    </w:p>
    <w:p w:rsidR="00634486" w:rsidRDefault="00634486" w:rsidP="00CA67C7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9D3D10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Sagtavoja Ilvars Rullis</w:t>
      </w:r>
      <w:bookmarkStart w:id="0" w:name="_GoBack"/>
      <w:bookmarkEnd w:id="0"/>
    </w:p>
    <w:p w:rsidR="00634486" w:rsidRDefault="00634486" w:rsidP="00B161E2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461BFD">
        <w:rPr>
          <w:rFonts w:ascii="Times New Roman" w:hAnsi="Times New Roman"/>
          <w:b/>
          <w:sz w:val="40"/>
          <w:szCs w:val="40"/>
        </w:rPr>
        <w:t>Florbola spēles noteikumi</w:t>
      </w:r>
    </w:p>
    <w:p w:rsidR="00634486" w:rsidRDefault="00634486" w:rsidP="00B161E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MT-3 – MT-5 </w:t>
      </w:r>
    </w:p>
    <w:p w:rsidR="00634486" w:rsidRDefault="00634486" w:rsidP="00B161E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TESTA ATBILDES</w:t>
      </w:r>
    </w:p>
    <w:p w:rsidR="00634486" w:rsidRDefault="00634486" w:rsidP="00B161E2">
      <w:pPr>
        <w:rPr>
          <w:rFonts w:ascii="Times New Roman" w:hAnsi="Times New Roman"/>
          <w:b/>
          <w:sz w:val="36"/>
          <w:szCs w:val="36"/>
        </w:rPr>
      </w:pPr>
    </w:p>
    <w:p w:rsidR="00634486" w:rsidRPr="00461BFD" w:rsidRDefault="00634486" w:rsidP="00B161E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Kāds ir oficiālais florbola laukuma izmērs ( m X m) ?</w:t>
      </w:r>
    </w:p>
    <w:p w:rsidR="00634486" w:rsidRPr="00461BFD" w:rsidRDefault="00634486" w:rsidP="00B161E2">
      <w:pPr>
        <w:pStyle w:val="ListParagraph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461BFD">
        <w:rPr>
          <w:rFonts w:ascii="Times New Roman" w:hAnsi="Times New Roman"/>
          <w:sz w:val="28"/>
          <w:szCs w:val="28"/>
        </w:rPr>
        <w:t>35 m X 16 m</w:t>
      </w:r>
    </w:p>
    <w:p w:rsidR="00634486" w:rsidRPr="00461BFD" w:rsidRDefault="00634486" w:rsidP="00B161E2">
      <w:pPr>
        <w:pStyle w:val="ListParagraph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461BFD">
        <w:rPr>
          <w:rFonts w:ascii="Times New Roman" w:hAnsi="Times New Roman"/>
          <w:sz w:val="28"/>
          <w:szCs w:val="28"/>
        </w:rPr>
        <w:t>36 m X 18 m</w:t>
      </w:r>
    </w:p>
    <w:p w:rsidR="00634486" w:rsidRPr="00B161E2" w:rsidRDefault="00634486" w:rsidP="00B161E2">
      <w:pPr>
        <w:pStyle w:val="ListParagraph"/>
        <w:numPr>
          <w:ilvl w:val="1"/>
          <w:numId w:val="3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40 m X 20 m</w:t>
      </w:r>
    </w:p>
    <w:p w:rsidR="00634486" w:rsidRDefault="00634486" w:rsidP="00B161E2">
      <w:pPr>
        <w:pStyle w:val="ListParagraph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 m X 20 m</w:t>
      </w: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Pr="00461BFD" w:rsidRDefault="00634486" w:rsidP="00B161E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61BFD">
        <w:rPr>
          <w:rFonts w:ascii="Times New Roman" w:hAnsi="Times New Roman"/>
          <w:b/>
          <w:sz w:val="28"/>
          <w:szCs w:val="28"/>
        </w:rPr>
        <w:t xml:space="preserve">Kāds ir spēlētāju maiņas zonas platums </w:t>
      </w:r>
      <w:r>
        <w:rPr>
          <w:rFonts w:ascii="Times New Roman" w:hAnsi="Times New Roman"/>
          <w:b/>
          <w:sz w:val="28"/>
          <w:szCs w:val="28"/>
        </w:rPr>
        <w:t>( metri )</w:t>
      </w:r>
      <w:r w:rsidRPr="00461BFD">
        <w:rPr>
          <w:rFonts w:ascii="Times New Roman" w:hAnsi="Times New Roman"/>
          <w:b/>
          <w:sz w:val="28"/>
          <w:szCs w:val="28"/>
        </w:rPr>
        <w:t>?</w:t>
      </w:r>
    </w:p>
    <w:p w:rsidR="00634486" w:rsidRDefault="00634486" w:rsidP="00B161E2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m</w:t>
      </w:r>
    </w:p>
    <w:p w:rsidR="00634486" w:rsidRPr="00B161E2" w:rsidRDefault="00634486" w:rsidP="00B161E2">
      <w:pPr>
        <w:pStyle w:val="ListParagraph"/>
        <w:numPr>
          <w:ilvl w:val="1"/>
          <w:numId w:val="5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10 m</w:t>
      </w:r>
    </w:p>
    <w:p w:rsidR="00634486" w:rsidRDefault="00634486" w:rsidP="00B161E2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10,5 m</w:t>
      </w:r>
    </w:p>
    <w:p w:rsidR="00634486" w:rsidRDefault="00634486" w:rsidP="00B161E2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m</w:t>
      </w: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Pr="00B226A0" w:rsidRDefault="00634486" w:rsidP="00B161E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B226A0">
        <w:rPr>
          <w:rFonts w:ascii="Times New Roman" w:hAnsi="Times New Roman"/>
          <w:b/>
          <w:sz w:val="28"/>
          <w:szCs w:val="28"/>
        </w:rPr>
        <w:t>Cik bieži spēles laikā komandas var pieprasīt 30 sek. Pārtraukumu?</w:t>
      </w:r>
    </w:p>
    <w:p w:rsidR="00634486" w:rsidRPr="00B161E2" w:rsidRDefault="00634486" w:rsidP="00B161E2">
      <w:pPr>
        <w:pStyle w:val="ListParagraph"/>
        <w:numPr>
          <w:ilvl w:val="1"/>
          <w:numId w:val="6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1</w:t>
      </w:r>
    </w:p>
    <w:p w:rsidR="00634486" w:rsidRDefault="00634486" w:rsidP="00B161E2">
      <w:pPr>
        <w:pStyle w:val="ListParagraph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634486" w:rsidRDefault="00634486" w:rsidP="00B161E2">
      <w:pPr>
        <w:pStyle w:val="ListParagraph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634486" w:rsidRDefault="00634486" w:rsidP="00B161E2">
      <w:pPr>
        <w:pStyle w:val="ListParagraph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Cik spēlētājus komanda drīkst pieteikt vienai spēlei?</w:t>
      </w:r>
    </w:p>
    <w:p w:rsidR="00634486" w:rsidRPr="00B226A0" w:rsidRDefault="00634486" w:rsidP="00B161E2">
      <w:pPr>
        <w:pStyle w:val="ListParagraph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 w:rsidRPr="00B226A0">
        <w:rPr>
          <w:rFonts w:ascii="Times New Roman" w:hAnsi="Times New Roman"/>
          <w:sz w:val="28"/>
          <w:szCs w:val="28"/>
        </w:rPr>
        <w:t>17</w:t>
      </w:r>
    </w:p>
    <w:p w:rsidR="00634486" w:rsidRPr="00B226A0" w:rsidRDefault="00634486" w:rsidP="00B161E2">
      <w:pPr>
        <w:pStyle w:val="ListParagraph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 w:rsidRPr="00B226A0">
        <w:rPr>
          <w:rFonts w:ascii="Times New Roman" w:hAnsi="Times New Roman"/>
          <w:sz w:val="28"/>
          <w:szCs w:val="28"/>
        </w:rPr>
        <w:t>18</w:t>
      </w:r>
    </w:p>
    <w:p w:rsidR="00634486" w:rsidRPr="00B226A0" w:rsidRDefault="00634486" w:rsidP="00B161E2">
      <w:pPr>
        <w:pStyle w:val="ListParagraph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 w:rsidRPr="00B226A0">
        <w:rPr>
          <w:rFonts w:ascii="Times New Roman" w:hAnsi="Times New Roman"/>
          <w:sz w:val="28"/>
          <w:szCs w:val="28"/>
        </w:rPr>
        <w:t>19</w:t>
      </w:r>
    </w:p>
    <w:p w:rsidR="00634486" w:rsidRPr="00B161E2" w:rsidRDefault="00634486" w:rsidP="00B161E2">
      <w:pPr>
        <w:pStyle w:val="ListParagraph"/>
        <w:numPr>
          <w:ilvl w:val="1"/>
          <w:numId w:val="7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20</w:t>
      </w: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Cik  laukuma tiesneši tiek norīkoti tiesāt vienu spēli?</w:t>
      </w:r>
    </w:p>
    <w:p w:rsidR="00634486" w:rsidRPr="00B161E2" w:rsidRDefault="00634486" w:rsidP="00B161E2">
      <w:pPr>
        <w:pStyle w:val="ListParagraph"/>
        <w:numPr>
          <w:ilvl w:val="1"/>
          <w:numId w:val="8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2</w:t>
      </w:r>
    </w:p>
    <w:p w:rsidR="00634486" w:rsidRPr="00B226A0" w:rsidRDefault="00634486" w:rsidP="00B161E2">
      <w:pPr>
        <w:pStyle w:val="ListParagraph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 w:rsidRPr="00B226A0">
        <w:rPr>
          <w:rFonts w:ascii="Times New Roman" w:hAnsi="Times New Roman"/>
          <w:sz w:val="28"/>
          <w:szCs w:val="28"/>
        </w:rPr>
        <w:t>3</w:t>
      </w:r>
    </w:p>
    <w:p w:rsidR="00634486" w:rsidRPr="00B226A0" w:rsidRDefault="00634486" w:rsidP="00B161E2">
      <w:pPr>
        <w:pStyle w:val="ListParagraph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 w:rsidRPr="00B226A0">
        <w:rPr>
          <w:rFonts w:ascii="Times New Roman" w:hAnsi="Times New Roman"/>
          <w:sz w:val="28"/>
          <w:szCs w:val="28"/>
        </w:rPr>
        <w:t>4</w:t>
      </w:r>
    </w:p>
    <w:p w:rsidR="00634486" w:rsidRDefault="00634486" w:rsidP="00B161E2">
      <w:pPr>
        <w:pStyle w:val="ListParagraph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 w:rsidRPr="00B226A0">
        <w:rPr>
          <w:rFonts w:ascii="Times New Roman" w:hAnsi="Times New Roman"/>
          <w:sz w:val="28"/>
          <w:szCs w:val="28"/>
        </w:rPr>
        <w:t>1</w:t>
      </w:r>
    </w:p>
    <w:p w:rsidR="00634486" w:rsidRDefault="00634486" w:rsidP="00B161E2">
      <w:pPr>
        <w:rPr>
          <w:rFonts w:ascii="Times New Roman" w:hAnsi="Times New Roman"/>
          <w:sz w:val="28"/>
          <w:szCs w:val="28"/>
        </w:rPr>
      </w:pPr>
    </w:p>
    <w:p w:rsidR="00634486" w:rsidRPr="00F52A49" w:rsidRDefault="00634486" w:rsidP="00B161E2">
      <w:pPr>
        <w:rPr>
          <w:rFonts w:ascii="Times New Roman" w:hAnsi="Times New Roman"/>
          <w:sz w:val="28"/>
          <w:szCs w:val="28"/>
        </w:rPr>
      </w:pPr>
    </w:p>
    <w:p w:rsidR="00634486" w:rsidRPr="00261877" w:rsidRDefault="00634486" w:rsidP="00B161E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61877">
        <w:rPr>
          <w:rFonts w:ascii="Times New Roman" w:hAnsi="Times New Roman"/>
          <w:b/>
          <w:sz w:val="28"/>
          <w:szCs w:val="28"/>
        </w:rPr>
        <w:t>Kāda ir attēlā redzamā žesta nozīme?</w:t>
      </w: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noProof/>
          <w:lang w:eastAsia="lv-LV"/>
        </w:rPr>
        <w:pict>
          <v:shape id="_x0000_s1031" type="#_x0000_t75" style="position:absolute;left:0;text-align:left;margin-left:0;margin-top:.55pt;width:193.5pt;height:290.25pt;z-index:251663360;visibility:visible;mso-position-horizontal:left;mso-position-horizontal-relative:margin">
            <v:imagedata r:id="rId5" o:title=""/>
            <w10:wrap anchorx="margin"/>
          </v:shape>
        </w:pict>
      </w: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Pr="00261877" w:rsidRDefault="00634486" w:rsidP="00B161E2">
      <w:pPr>
        <w:pStyle w:val="ListParagraph"/>
        <w:numPr>
          <w:ilvl w:val="1"/>
          <w:numId w:val="9"/>
        </w:numPr>
        <w:rPr>
          <w:rFonts w:ascii="Times New Roman" w:hAnsi="Times New Roman"/>
          <w:sz w:val="28"/>
          <w:szCs w:val="28"/>
        </w:rPr>
      </w:pPr>
      <w:r w:rsidRPr="00261877">
        <w:rPr>
          <w:rFonts w:ascii="Times New Roman" w:hAnsi="Times New Roman"/>
          <w:sz w:val="28"/>
          <w:szCs w:val="28"/>
        </w:rPr>
        <w:t>rupjība</w:t>
      </w:r>
    </w:p>
    <w:p w:rsidR="00634486" w:rsidRPr="00261877" w:rsidRDefault="00634486" w:rsidP="00B161E2">
      <w:pPr>
        <w:pStyle w:val="ListParagraph"/>
        <w:numPr>
          <w:ilvl w:val="1"/>
          <w:numId w:val="9"/>
        </w:numPr>
        <w:rPr>
          <w:rFonts w:ascii="Times New Roman" w:hAnsi="Times New Roman"/>
          <w:sz w:val="28"/>
          <w:szCs w:val="28"/>
        </w:rPr>
      </w:pPr>
      <w:r w:rsidRPr="00261877">
        <w:rPr>
          <w:rFonts w:ascii="Times New Roman" w:hAnsi="Times New Roman"/>
          <w:sz w:val="28"/>
          <w:szCs w:val="28"/>
        </w:rPr>
        <w:t>nesportiska rīcība</w:t>
      </w:r>
    </w:p>
    <w:p w:rsidR="00634486" w:rsidRPr="00B161E2" w:rsidRDefault="00634486" w:rsidP="00B161E2">
      <w:pPr>
        <w:pStyle w:val="ListParagraph"/>
        <w:numPr>
          <w:ilvl w:val="1"/>
          <w:numId w:val="9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noraidījums</w:t>
      </w:r>
    </w:p>
    <w:p w:rsidR="00634486" w:rsidRPr="00261877" w:rsidRDefault="00634486" w:rsidP="00B161E2">
      <w:pPr>
        <w:pStyle w:val="ListParagraph"/>
        <w:numPr>
          <w:ilvl w:val="1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spēle ar roku</w:t>
      </w:r>
    </w:p>
    <w:p w:rsidR="00634486" w:rsidRDefault="00634486" w:rsidP="00B161E2">
      <w:pPr>
        <w:pStyle w:val="ListParagraph"/>
        <w:ind w:left="360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Kāda ir attēlā redzamā žesta nozīme ?</w:t>
      </w: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lv-LV"/>
        </w:rPr>
        <w:pict>
          <v:shape id="_x0000_s1032" type="#_x0000_t75" style="position:absolute;left:0;text-align:left;margin-left:0;margin-top:.35pt;width:244.5pt;height:169.5pt;z-index:251664384;visibility:visible;mso-position-horizontal:left;mso-position-horizontal-relative:margin">
            <v:imagedata r:id="rId6" o:title=""/>
            <w10:wrap anchorx="margin"/>
          </v:shape>
        </w:pict>
      </w: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nūjas bloķēšana</w:t>
      </w:r>
    </w:p>
    <w:p w:rsidR="00634486" w:rsidRPr="00B161E2" w:rsidRDefault="00634486" w:rsidP="00B161E2">
      <w:pPr>
        <w:pStyle w:val="ListParagraph"/>
        <w:numPr>
          <w:ilvl w:val="1"/>
          <w:numId w:val="11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sitiens</w:t>
      </w:r>
    </w:p>
    <w:p w:rsidR="00634486" w:rsidRDefault="00634486" w:rsidP="00B161E2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spēle ar roku</w:t>
      </w:r>
    </w:p>
    <w:p w:rsidR="00634486" w:rsidRDefault="00634486" w:rsidP="00B161E2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norāda izspēles vietu</w:t>
      </w:r>
    </w:p>
    <w:p w:rsidR="00634486" w:rsidRPr="00D9671E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Kāda ir attēlā redzamā žesta nozīme?</w:t>
      </w:r>
    </w:p>
    <w:p w:rsidR="00634486" w:rsidRDefault="00634486" w:rsidP="00B161E2">
      <w:pPr>
        <w:pStyle w:val="ListParagraph"/>
        <w:tabs>
          <w:tab w:val="left" w:pos="5245"/>
        </w:tabs>
        <w:ind w:left="36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lv-LV"/>
        </w:rPr>
        <w:pict>
          <v:shape id="_x0000_s1033" type="#_x0000_t75" style="position:absolute;left:0;text-align:left;margin-left:0;margin-top:.6pt;width:258.75pt;height:172.4pt;z-index:251665408;visibility:visible;mso-position-horizontal:left;mso-position-horizontal-relative:margin">
            <v:imagedata r:id="rId7" o:title=""/>
            <w10:wrap anchorx="margin"/>
          </v:shape>
        </w:pict>
      </w: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tabs>
          <w:tab w:val="left" w:pos="5245"/>
          <w:tab w:val="left" w:pos="5387"/>
        </w:tabs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Pr="00ED16C2" w:rsidRDefault="00634486" w:rsidP="00B161E2">
      <w:pPr>
        <w:pStyle w:val="ListParagraph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Pr="00ED16C2">
        <w:rPr>
          <w:rFonts w:ascii="Times New Roman" w:hAnsi="Times New Roman"/>
          <w:sz w:val="28"/>
          <w:szCs w:val="28"/>
        </w:rPr>
        <w:t>pēle vārtusarga laukumā</w:t>
      </w:r>
    </w:p>
    <w:p w:rsidR="00634486" w:rsidRPr="00ED16C2" w:rsidRDefault="00634486" w:rsidP="00B161E2">
      <w:pPr>
        <w:pStyle w:val="ListParagraph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Pr="00ED16C2">
        <w:rPr>
          <w:rFonts w:ascii="Times New Roman" w:hAnsi="Times New Roman"/>
          <w:sz w:val="28"/>
          <w:szCs w:val="28"/>
        </w:rPr>
        <w:t>itiens</w:t>
      </w:r>
    </w:p>
    <w:p w:rsidR="00634486" w:rsidRPr="00ED16C2" w:rsidRDefault="00634486" w:rsidP="00B161E2">
      <w:pPr>
        <w:pStyle w:val="ListParagraph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</w:t>
      </w:r>
      <w:r w:rsidRPr="00ED16C2">
        <w:rPr>
          <w:rFonts w:ascii="Times New Roman" w:hAnsi="Times New Roman"/>
          <w:sz w:val="28"/>
          <w:szCs w:val="28"/>
        </w:rPr>
        <w:t>upja spēle</w:t>
      </w:r>
    </w:p>
    <w:p w:rsidR="00634486" w:rsidRPr="00B161E2" w:rsidRDefault="00634486" w:rsidP="00B161E2">
      <w:pPr>
        <w:pStyle w:val="ListParagraph"/>
        <w:numPr>
          <w:ilvl w:val="1"/>
          <w:numId w:val="12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30 sek. pārtraukums</w:t>
      </w: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Kāda ir attēlā redzamā žesta nozīme?</w:t>
      </w:r>
    </w:p>
    <w:p w:rsidR="00634486" w:rsidRDefault="00634486" w:rsidP="00B161E2">
      <w:pPr>
        <w:pStyle w:val="ListParagraph"/>
        <w:tabs>
          <w:tab w:val="left" w:pos="5245"/>
        </w:tabs>
        <w:ind w:left="36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lv-LV"/>
        </w:rPr>
        <w:pict>
          <v:shape id="_x0000_s1034" type="#_x0000_t75" style="position:absolute;left:0;text-align:left;margin-left:0;margin-top:.9pt;width:258.75pt;height:172.5pt;z-index:251666432;visibility:visible;mso-position-horizontal:left;mso-position-horizontal-relative:margin">
            <v:imagedata r:id="rId8" o:title=""/>
            <w10:wrap anchorx="margin"/>
          </v:shape>
        </w:pict>
      </w: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Pr="00B161E2" w:rsidRDefault="00634486" w:rsidP="00B161E2">
      <w:pPr>
        <w:pStyle w:val="ListParagraph"/>
        <w:numPr>
          <w:ilvl w:val="1"/>
          <w:numId w:val="13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soda metiens</w:t>
      </w:r>
    </w:p>
    <w:p w:rsidR="00634486" w:rsidRDefault="00634486" w:rsidP="00B161E2">
      <w:pPr>
        <w:pStyle w:val="ListParagraph"/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bloķēšana</w:t>
      </w:r>
    </w:p>
    <w:p w:rsidR="00634486" w:rsidRDefault="00634486" w:rsidP="00B161E2">
      <w:pPr>
        <w:pStyle w:val="ListParagraph"/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spēles beigas</w:t>
      </w:r>
    </w:p>
    <w:p w:rsidR="00634486" w:rsidRDefault="00634486" w:rsidP="00B161E2">
      <w:pPr>
        <w:pStyle w:val="ListParagraph"/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spēle ar augsti paceltu nūju</w:t>
      </w: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F4DF5">
        <w:rPr>
          <w:rFonts w:ascii="Times New Roman" w:hAnsi="Times New Roman"/>
          <w:b/>
          <w:sz w:val="28"/>
          <w:szCs w:val="28"/>
        </w:rPr>
        <w:t>Cik tālu no izspēles vietas jāatrodas spēlētājiem, izņemot tos , kuri izspēlē bumbiņu ?</w:t>
      </w:r>
    </w:p>
    <w:p w:rsidR="00634486" w:rsidRPr="00B161E2" w:rsidRDefault="00634486" w:rsidP="00B161E2">
      <w:pPr>
        <w:pStyle w:val="ListParagraph"/>
        <w:numPr>
          <w:ilvl w:val="1"/>
          <w:numId w:val="18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ne tuvāk kā 3 metri</w:t>
      </w:r>
    </w:p>
    <w:p w:rsidR="00634486" w:rsidRDefault="00634486" w:rsidP="00B161E2">
      <w:pPr>
        <w:pStyle w:val="ListParagraph"/>
        <w:numPr>
          <w:ilvl w:val="1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 tālāk kā 3 metri</w:t>
      </w:r>
    </w:p>
    <w:p w:rsidR="00634486" w:rsidRDefault="00634486" w:rsidP="00B161E2">
      <w:pPr>
        <w:pStyle w:val="ListParagraph"/>
        <w:numPr>
          <w:ilvl w:val="1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tieši 3 m</w:t>
      </w:r>
    </w:p>
    <w:p w:rsidR="00634486" w:rsidRPr="00AF4DF5" w:rsidRDefault="00634486" w:rsidP="00B161E2">
      <w:pPr>
        <w:pStyle w:val="ListParagraph"/>
        <w:numPr>
          <w:ilvl w:val="1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brīva izvēle</w:t>
      </w:r>
    </w:p>
    <w:p w:rsidR="00634486" w:rsidRPr="00AF4DF5" w:rsidRDefault="00634486" w:rsidP="00B161E2">
      <w:pPr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DC031E">
        <w:rPr>
          <w:rFonts w:ascii="Times New Roman" w:hAnsi="Times New Roman"/>
          <w:b/>
          <w:sz w:val="28"/>
          <w:szCs w:val="28"/>
        </w:rPr>
        <w:t xml:space="preserve"> Kāda ir attēlā redzamā žesta nozīme?</w:t>
      </w:r>
    </w:p>
    <w:p w:rsidR="00634486" w:rsidRDefault="00634486" w:rsidP="00B161E2">
      <w:pPr>
        <w:pStyle w:val="ListParagraph"/>
        <w:tabs>
          <w:tab w:val="left" w:pos="5245"/>
        </w:tabs>
        <w:ind w:left="36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lv-LV"/>
        </w:rPr>
        <w:pict>
          <v:shape id="_x0000_s1035" type="#_x0000_t75" style="position:absolute;left:0;text-align:left;margin-left:0;margin-top:7.2pt;width:255.3pt;height:183pt;z-index:251667456;visibility:visible;mso-position-horizontal:left;mso-position-horizontal-relative:margin">
            <v:imagedata r:id="rId9" o:title=""/>
            <w10:wrap anchorx="margin"/>
          </v:shape>
        </w:pict>
      </w: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634486" w:rsidRDefault="00634486" w:rsidP="00B161E2">
      <w:pPr>
        <w:pStyle w:val="ListParagraph"/>
        <w:numPr>
          <w:ilvl w:val="1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spēles sods 2 ( SS2)</w:t>
      </w:r>
    </w:p>
    <w:p w:rsidR="00634486" w:rsidRPr="00B161E2" w:rsidRDefault="00634486" w:rsidP="00B161E2">
      <w:pPr>
        <w:pStyle w:val="ListParagraph"/>
        <w:numPr>
          <w:ilvl w:val="1"/>
          <w:numId w:val="14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noraidījums 2 min.</w:t>
      </w:r>
    </w:p>
    <w:p w:rsidR="00634486" w:rsidRDefault="00634486" w:rsidP="00B161E2">
      <w:pPr>
        <w:pStyle w:val="ListParagraph"/>
        <w:numPr>
          <w:ilvl w:val="1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noraidījums 5 min.</w:t>
      </w:r>
    </w:p>
    <w:p w:rsidR="00634486" w:rsidRDefault="00634486" w:rsidP="00B161E2">
      <w:pPr>
        <w:pStyle w:val="ListParagraph"/>
        <w:numPr>
          <w:ilvl w:val="1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žests neeksistē</w:t>
      </w:r>
    </w:p>
    <w:p w:rsidR="00634486" w:rsidRPr="00DC031E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C639A">
        <w:rPr>
          <w:rFonts w:ascii="Times New Roman" w:hAnsi="Times New Roman"/>
          <w:b/>
          <w:sz w:val="28"/>
          <w:szCs w:val="28"/>
        </w:rPr>
        <w:t xml:space="preserve"> Kāds sods piešķirams spēlē</w:t>
      </w:r>
      <w:r>
        <w:rPr>
          <w:rFonts w:ascii="Times New Roman" w:hAnsi="Times New Roman"/>
          <w:b/>
          <w:sz w:val="28"/>
          <w:szCs w:val="28"/>
        </w:rPr>
        <w:t>tājam par sava salauztā inventāra nenovākšanu no laukuma</w:t>
      </w:r>
      <w:r w:rsidRPr="008C639A">
        <w:rPr>
          <w:rFonts w:ascii="Times New Roman" w:hAnsi="Times New Roman"/>
          <w:b/>
          <w:sz w:val="28"/>
          <w:szCs w:val="28"/>
        </w:rPr>
        <w:t>?</w:t>
      </w:r>
    </w:p>
    <w:p w:rsidR="00634486" w:rsidRDefault="00634486" w:rsidP="00B161E2">
      <w:pPr>
        <w:pStyle w:val="ListParagraph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2+10 min</w:t>
      </w:r>
    </w:p>
    <w:p w:rsidR="00634486" w:rsidRDefault="00634486" w:rsidP="00B161E2">
      <w:pPr>
        <w:pStyle w:val="ListParagraph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min</w:t>
      </w:r>
    </w:p>
    <w:p w:rsidR="00634486" w:rsidRPr="00B161E2" w:rsidRDefault="00634486" w:rsidP="00B161E2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2 min</w:t>
      </w:r>
    </w:p>
    <w:p w:rsidR="00634486" w:rsidRDefault="00634486" w:rsidP="00B161E2">
      <w:pPr>
        <w:pStyle w:val="ListParagraph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spēles sods 2 ( sarkanā kartiņa )</w:t>
      </w: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Kāds ir oficiālais florbola spēles laiks?</w:t>
      </w:r>
    </w:p>
    <w:p w:rsidR="00634486" w:rsidRDefault="00634486" w:rsidP="00B161E2">
      <w:pPr>
        <w:pStyle w:val="ListParagraph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X 20 min</w:t>
      </w:r>
    </w:p>
    <w:p w:rsidR="00634486" w:rsidRDefault="00634486" w:rsidP="00B161E2">
      <w:pPr>
        <w:pStyle w:val="ListParagraph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X 15 min</w:t>
      </w:r>
    </w:p>
    <w:p w:rsidR="00634486" w:rsidRPr="00B161E2" w:rsidRDefault="00634486" w:rsidP="00B161E2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3 X 20 min</w:t>
      </w:r>
    </w:p>
    <w:p w:rsidR="00634486" w:rsidRDefault="00634486" w:rsidP="00B161E2">
      <w:pPr>
        <w:pStyle w:val="ListParagraph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X 18 min</w:t>
      </w: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Default="00634486" w:rsidP="00B161E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Kurš spēles laikā ir tiesīgs tiesnešiem pieprasīt 30 sek. pārtraukumu? </w:t>
      </w:r>
      <w:r>
        <w:rPr>
          <w:rFonts w:ascii="Times New Roman" w:hAnsi="Times New Roman"/>
          <w:sz w:val="28"/>
          <w:szCs w:val="28"/>
        </w:rPr>
        <w:t>(</w:t>
      </w:r>
      <w:r w:rsidRPr="00CA67C7">
        <w:rPr>
          <w:rFonts w:ascii="Times New Roman" w:hAnsi="Times New Roman"/>
          <w:sz w:val="24"/>
          <w:szCs w:val="24"/>
        </w:rPr>
        <w:t>iespējami vairāki pareizo atbilžu varianti</w:t>
      </w:r>
      <w:r>
        <w:rPr>
          <w:rFonts w:ascii="Times New Roman" w:hAnsi="Times New Roman"/>
          <w:sz w:val="28"/>
          <w:szCs w:val="28"/>
        </w:rPr>
        <w:t>)</w:t>
      </w:r>
    </w:p>
    <w:p w:rsidR="00634486" w:rsidRDefault="00634486" w:rsidP="00B161E2">
      <w:pPr>
        <w:pStyle w:val="ListParagraph"/>
        <w:numPr>
          <w:ilvl w:val="1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komandas līdzjutējs</w:t>
      </w:r>
    </w:p>
    <w:p w:rsidR="00634486" w:rsidRPr="00B161E2" w:rsidRDefault="00634486" w:rsidP="00B161E2">
      <w:pPr>
        <w:pStyle w:val="ListParagraph"/>
        <w:numPr>
          <w:ilvl w:val="1"/>
          <w:numId w:val="17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treneris</w:t>
      </w:r>
    </w:p>
    <w:p w:rsidR="00634486" w:rsidRDefault="00634486" w:rsidP="00B161E2">
      <w:pPr>
        <w:pStyle w:val="ListParagraph"/>
        <w:numPr>
          <w:ilvl w:val="1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vārtusargs</w:t>
      </w:r>
    </w:p>
    <w:p w:rsidR="00634486" w:rsidRDefault="00634486" w:rsidP="00B161E2">
      <w:pPr>
        <w:pStyle w:val="ListParagraph"/>
        <w:numPr>
          <w:ilvl w:val="1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jebkurš spēlētājs</w:t>
      </w:r>
    </w:p>
    <w:p w:rsidR="00634486" w:rsidRPr="00B161E2" w:rsidRDefault="00634486" w:rsidP="00B161E2">
      <w:pPr>
        <w:pStyle w:val="ListParagraph"/>
        <w:numPr>
          <w:ilvl w:val="1"/>
          <w:numId w:val="17"/>
        </w:numPr>
        <w:rPr>
          <w:rFonts w:ascii="Times New Roman" w:hAnsi="Times New Roman"/>
          <w:b/>
          <w:sz w:val="28"/>
          <w:szCs w:val="28"/>
        </w:rPr>
      </w:pPr>
      <w:r w:rsidRPr="00B161E2">
        <w:rPr>
          <w:rFonts w:ascii="Times New Roman" w:hAnsi="Times New Roman"/>
          <w:b/>
          <w:sz w:val="28"/>
          <w:szCs w:val="28"/>
        </w:rPr>
        <w:t>komandas kapteinis</w:t>
      </w:r>
    </w:p>
    <w:p w:rsidR="00634486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</w:p>
    <w:p w:rsidR="00634486" w:rsidRPr="00CA67C7" w:rsidRDefault="00634486" w:rsidP="00B161E2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Sagtavoja Ilvars Rullis</w:t>
      </w:r>
    </w:p>
    <w:sectPr w:rsidR="00634486" w:rsidRPr="00CA67C7" w:rsidSect="006C3F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4B8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12EC0C4A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13FD146F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287A00F9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36257A04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36F478AE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3EEF1290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475B313A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4A7F3B0C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4A9F752E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4FC27FB9"/>
    <w:multiLevelType w:val="hybridMultilevel"/>
    <w:tmpl w:val="5D8A05A2"/>
    <w:lvl w:ilvl="0" w:tplc="92A08B52">
      <w:start w:val="12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F1284C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5E757F74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63DB0437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658146E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6CF666A0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6F4B4F85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75D71B74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17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3"/>
  </w:num>
  <w:num w:numId="12">
    <w:abstractNumId w:val="2"/>
  </w:num>
  <w:num w:numId="13">
    <w:abstractNumId w:val="15"/>
  </w:num>
  <w:num w:numId="14">
    <w:abstractNumId w:val="9"/>
  </w:num>
  <w:num w:numId="15">
    <w:abstractNumId w:val="12"/>
  </w:num>
  <w:num w:numId="16">
    <w:abstractNumId w:val="7"/>
  </w:num>
  <w:num w:numId="17">
    <w:abstractNumId w:val="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BFD"/>
    <w:rsid w:val="001736D6"/>
    <w:rsid w:val="00201B0A"/>
    <w:rsid w:val="00261877"/>
    <w:rsid w:val="0038510B"/>
    <w:rsid w:val="00461BFD"/>
    <w:rsid w:val="00634486"/>
    <w:rsid w:val="006C3F0A"/>
    <w:rsid w:val="0076573E"/>
    <w:rsid w:val="00881B2E"/>
    <w:rsid w:val="008C639A"/>
    <w:rsid w:val="009B70EB"/>
    <w:rsid w:val="009D3D10"/>
    <w:rsid w:val="00AF4DF5"/>
    <w:rsid w:val="00B161E2"/>
    <w:rsid w:val="00B226A0"/>
    <w:rsid w:val="00CA67C7"/>
    <w:rsid w:val="00D9671E"/>
    <w:rsid w:val="00DC031E"/>
    <w:rsid w:val="00EB00B7"/>
    <w:rsid w:val="00ED16C2"/>
    <w:rsid w:val="00F52A49"/>
    <w:rsid w:val="00F7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F0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1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52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2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8</Pages>
  <Words>2053</Words>
  <Characters>1171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Ilvars_R</dc:creator>
  <cp:keywords/>
  <dc:description/>
  <cp:lastModifiedBy>Lija Kruklina</cp:lastModifiedBy>
  <cp:revision>4</cp:revision>
  <cp:lastPrinted>2020-03-30T13:30:00Z</cp:lastPrinted>
  <dcterms:created xsi:type="dcterms:W3CDTF">2020-03-30T11:22:00Z</dcterms:created>
  <dcterms:modified xsi:type="dcterms:W3CDTF">2020-04-21T07:40:00Z</dcterms:modified>
</cp:coreProperties>
</file>